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A5" w:rsidRDefault="00F224A5" w:rsidP="000E44C6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F224A5" w:rsidRDefault="00F224A5" w:rsidP="00721217">
      <w:pPr>
        <w:tabs>
          <w:tab w:val="left" w:pos="6080"/>
        </w:tabs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ab/>
      </w:r>
    </w:p>
    <w:p w:rsidR="00F224A5" w:rsidRPr="00C219A8" w:rsidRDefault="00F224A5" w:rsidP="00C219A8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БОКСУ</w:t>
      </w:r>
      <w:r>
        <w:rPr>
          <w:rFonts w:ascii="Arial Narrow" w:hAnsi="Arial Narrow" w:cs="Arial Narrow"/>
          <w:b/>
          <w:bCs/>
        </w:rPr>
        <w:t xml:space="preserve"> «ОЛИМПИЙСКИЕ НАДЕЖДЫ»</w:t>
      </w:r>
    </w:p>
    <w:p w:rsidR="00F224A5" w:rsidRDefault="00F224A5" w:rsidP="000E44C6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F224A5" w:rsidRDefault="00F224A5" w:rsidP="00C219A8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                                                           </w:t>
      </w:r>
      <w:r w:rsidRPr="001E0079">
        <w:rPr>
          <w:rFonts w:ascii="Arial Narrow" w:hAnsi="Arial Narrow" w:cs="Arial Narr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.75pt">
            <v:imagedata r:id="rId5" o:title=""/>
          </v:shape>
        </w:pict>
      </w:r>
    </w:p>
    <w:p w:rsidR="00F224A5" w:rsidRPr="000E44C6" w:rsidRDefault="00F224A5" w:rsidP="000E44C6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</w:t>
      </w:r>
      <w:r>
        <w:rPr>
          <w:rFonts w:ascii="Arial Narrow" w:hAnsi="Arial Narrow" w:cs="Arial Narrow"/>
        </w:rPr>
        <w:t>с Покровское</w:t>
      </w:r>
      <w:r w:rsidRPr="00C226EA">
        <w:rPr>
          <w:rFonts w:ascii="Arial Narrow" w:hAnsi="Arial Narrow" w:cs="Arial Narrow"/>
        </w:rPr>
        <w:t xml:space="preserve">  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   </w:t>
      </w:r>
      <w:r>
        <w:rPr>
          <w:rFonts w:ascii="Arial Narrow" w:hAnsi="Arial Narrow" w:cs="Arial Narrow"/>
        </w:rPr>
        <w:t xml:space="preserve">                              14 декабря   2017</w:t>
      </w:r>
      <w:r w:rsidRPr="006779E0">
        <w:rPr>
          <w:rFonts w:ascii="Arial Narrow" w:hAnsi="Arial Narrow" w:cs="Arial Narrow"/>
        </w:rPr>
        <w:t xml:space="preserve"> года</w:t>
      </w:r>
    </w:p>
    <w:p w:rsidR="00F224A5" w:rsidRDefault="00F224A5" w:rsidP="00A315BF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СРЦ «Армада»                     </w:t>
      </w:r>
      <w:r w:rsidRPr="00A315BF"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</w:rPr>
        <w:t xml:space="preserve">                                                      </w:t>
      </w:r>
      <w:r w:rsidRPr="00A315BF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НАЧАЛО  13:</w:t>
      </w:r>
      <w:r w:rsidRPr="00A315BF">
        <w:rPr>
          <w:rFonts w:ascii="Arial Narrow" w:hAnsi="Arial Narrow" w:cs="Arial Narrow"/>
        </w:rPr>
        <w:t>00</w:t>
      </w:r>
    </w:p>
    <w:p w:rsidR="00F224A5" w:rsidRDefault="00F224A5" w:rsidP="00A315BF">
      <w:pPr>
        <w:rPr>
          <w:rFonts w:ascii="Arial Narrow" w:hAnsi="Arial Narrow" w:cs="Arial Narrow"/>
        </w:rPr>
      </w:pPr>
    </w:p>
    <w:p w:rsidR="00F224A5" w:rsidRPr="007E6A89" w:rsidRDefault="00F224A5" w:rsidP="00A315B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E6A89">
        <w:rPr>
          <w:rFonts w:ascii="Arial Narrow" w:hAnsi="Arial Narrow" w:cs="Arial Narrow"/>
          <w:b/>
          <w:bCs/>
          <w:sz w:val="28"/>
          <w:szCs w:val="28"/>
        </w:rPr>
        <w:t>СОСТАВ  ПАР</w:t>
      </w:r>
    </w:p>
    <w:p w:rsidR="00F224A5" w:rsidRPr="007E6A89" w:rsidRDefault="00F224A5" w:rsidP="00A315BF">
      <w:pPr>
        <w:jc w:val="center"/>
        <w:rPr>
          <w:rFonts w:ascii="Arial Narrow" w:hAnsi="Arial Narrow" w:cs="Arial Narrow"/>
          <w:b/>
          <w:bCs/>
        </w:rPr>
      </w:pPr>
      <w:r w:rsidRPr="007E6A89">
        <w:rPr>
          <w:rFonts w:ascii="Arial Narrow" w:hAnsi="Arial Narrow" w:cs="Arial Narrow"/>
          <w:b/>
          <w:bCs/>
        </w:rPr>
        <w:t>ДЕВУШКИ 14-15 лет</w:t>
      </w:r>
    </w:p>
    <w:p w:rsidR="00F224A5" w:rsidRDefault="00F224A5" w:rsidP="00A452DF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57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Pr="009A3614" w:rsidRDefault="00F224A5" w:rsidP="00A452DF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235" w:type="dxa"/>
        <w:tblInd w:w="-106" w:type="dxa"/>
        <w:tblLook w:val="01E0"/>
      </w:tblPr>
      <w:tblGrid>
        <w:gridCol w:w="555"/>
        <w:gridCol w:w="1857"/>
        <w:gridCol w:w="1316"/>
        <w:gridCol w:w="1855"/>
        <w:gridCol w:w="529"/>
        <w:gridCol w:w="1938"/>
        <w:gridCol w:w="1386"/>
        <w:gridCol w:w="1799"/>
      </w:tblGrid>
      <w:tr w:rsidR="00F224A5" w:rsidRPr="00B26AEA">
        <w:tc>
          <w:tcPr>
            <w:tcW w:w="580" w:type="dxa"/>
          </w:tcPr>
          <w:p w:rsidR="00F224A5" w:rsidRPr="00B26AEA" w:rsidRDefault="00F224A5" w:rsidP="003911C3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876" w:type="dxa"/>
            <w:vAlign w:val="center"/>
          </w:tcPr>
          <w:p w:rsidR="00F224A5" w:rsidRPr="00B26AEA" w:rsidRDefault="00F224A5" w:rsidP="003911C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АМИНЕВА</w:t>
            </w:r>
          </w:p>
        </w:tc>
        <w:tc>
          <w:tcPr>
            <w:tcW w:w="1345" w:type="dxa"/>
            <w:vAlign w:val="center"/>
          </w:tcPr>
          <w:p w:rsidR="00F224A5" w:rsidRPr="00B26AEA" w:rsidRDefault="00F224A5" w:rsidP="003911C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Азалия</w:t>
            </w:r>
          </w:p>
        </w:tc>
        <w:tc>
          <w:tcPr>
            <w:tcW w:w="1624" w:type="dxa"/>
            <w:vAlign w:val="center"/>
          </w:tcPr>
          <w:p w:rsidR="00F224A5" w:rsidRPr="00B26AEA" w:rsidRDefault="00F224A5" w:rsidP="003911C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Башкортостан</w:t>
            </w:r>
          </w:p>
        </w:tc>
        <w:tc>
          <w:tcPr>
            <w:tcW w:w="561" w:type="dxa"/>
          </w:tcPr>
          <w:p w:rsidR="00F224A5" w:rsidRPr="00B26AEA" w:rsidRDefault="00F224A5" w:rsidP="003911C3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69" w:type="dxa"/>
            <w:vAlign w:val="center"/>
          </w:tcPr>
          <w:p w:rsidR="00F224A5" w:rsidRPr="00B26AEA" w:rsidRDefault="00F224A5" w:rsidP="003911C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КАЧАЛКИНА </w:t>
            </w:r>
          </w:p>
        </w:tc>
        <w:tc>
          <w:tcPr>
            <w:tcW w:w="1425" w:type="dxa"/>
            <w:vAlign w:val="center"/>
          </w:tcPr>
          <w:p w:rsidR="00F224A5" w:rsidRPr="00B26AEA" w:rsidRDefault="00F224A5" w:rsidP="003911C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Мария</w:t>
            </w:r>
          </w:p>
        </w:tc>
        <w:tc>
          <w:tcPr>
            <w:tcW w:w="1855" w:type="dxa"/>
            <w:vAlign w:val="center"/>
          </w:tcPr>
          <w:p w:rsidR="00F224A5" w:rsidRPr="00B26AEA" w:rsidRDefault="00F224A5" w:rsidP="003911C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Тульская</w:t>
            </w:r>
          </w:p>
        </w:tc>
      </w:tr>
      <w:tr w:rsidR="00F224A5" w:rsidRPr="00B26AEA">
        <w:tc>
          <w:tcPr>
            <w:tcW w:w="580" w:type="dxa"/>
          </w:tcPr>
          <w:p w:rsidR="00F224A5" w:rsidRPr="00B26AEA" w:rsidRDefault="00F224A5" w:rsidP="003911C3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876" w:type="dxa"/>
            <w:vAlign w:val="center"/>
          </w:tcPr>
          <w:p w:rsidR="00F224A5" w:rsidRPr="00B26AEA" w:rsidRDefault="00F224A5" w:rsidP="00D1786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ДМИТРИЕВА </w:t>
            </w:r>
          </w:p>
        </w:tc>
        <w:tc>
          <w:tcPr>
            <w:tcW w:w="1345" w:type="dxa"/>
            <w:vAlign w:val="center"/>
          </w:tcPr>
          <w:p w:rsidR="00F224A5" w:rsidRPr="00B26AEA" w:rsidRDefault="00F224A5" w:rsidP="00D1786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Дарья</w:t>
            </w:r>
          </w:p>
        </w:tc>
        <w:tc>
          <w:tcPr>
            <w:tcW w:w="1624" w:type="dxa"/>
            <w:vAlign w:val="center"/>
          </w:tcPr>
          <w:p w:rsidR="00F224A5" w:rsidRPr="00B26AEA" w:rsidRDefault="00F224A5" w:rsidP="00D1786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ХМАО-Югра</w:t>
            </w:r>
          </w:p>
        </w:tc>
        <w:tc>
          <w:tcPr>
            <w:tcW w:w="561" w:type="dxa"/>
          </w:tcPr>
          <w:p w:rsidR="00F224A5" w:rsidRPr="00B26AEA" w:rsidRDefault="00F224A5" w:rsidP="003911C3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69" w:type="dxa"/>
            <w:vAlign w:val="center"/>
          </w:tcPr>
          <w:p w:rsidR="00F224A5" w:rsidRPr="00B26AEA" w:rsidRDefault="00F224A5" w:rsidP="00447368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ЛИ</w:t>
            </w:r>
          </w:p>
        </w:tc>
        <w:tc>
          <w:tcPr>
            <w:tcW w:w="1425" w:type="dxa"/>
            <w:vAlign w:val="center"/>
          </w:tcPr>
          <w:p w:rsidR="00F224A5" w:rsidRPr="00B26AEA" w:rsidRDefault="00F224A5" w:rsidP="00447368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1855" w:type="dxa"/>
            <w:vAlign w:val="center"/>
          </w:tcPr>
          <w:p w:rsidR="00F224A5" w:rsidRPr="00B26AEA" w:rsidRDefault="00F224A5" w:rsidP="00447368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Тверская</w:t>
            </w:r>
          </w:p>
        </w:tc>
      </w:tr>
    </w:tbl>
    <w:p w:rsidR="00F224A5" w:rsidRDefault="00F224A5" w:rsidP="00A452DF">
      <w:pPr>
        <w:rPr>
          <w:rFonts w:ascii="Arial Narrow" w:hAnsi="Arial Narrow" w:cs="Arial Narrow"/>
          <w:b/>
          <w:bCs/>
        </w:rPr>
      </w:pPr>
    </w:p>
    <w:p w:rsidR="00F224A5" w:rsidRDefault="00F224A5" w:rsidP="00A452DF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 xml:space="preserve">63 </w:t>
      </w:r>
      <w:r w:rsidRPr="009A3614">
        <w:rPr>
          <w:rFonts w:ascii="Arial Narrow" w:hAnsi="Arial Narrow" w:cs="Arial Narrow"/>
          <w:b/>
          <w:bCs/>
        </w:rPr>
        <w:t>кг</w:t>
      </w:r>
    </w:p>
    <w:p w:rsidR="00F224A5" w:rsidRPr="009A3614" w:rsidRDefault="00F224A5" w:rsidP="00A452DF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322" w:type="dxa"/>
        <w:tblInd w:w="-106" w:type="dxa"/>
        <w:tblLook w:val="01E0"/>
      </w:tblPr>
      <w:tblGrid>
        <w:gridCol w:w="579"/>
        <w:gridCol w:w="1842"/>
        <w:gridCol w:w="1402"/>
        <w:gridCol w:w="1855"/>
        <w:gridCol w:w="341"/>
        <w:gridCol w:w="1938"/>
        <w:gridCol w:w="1460"/>
        <w:gridCol w:w="1905"/>
      </w:tblGrid>
      <w:tr w:rsidR="00F224A5" w:rsidRPr="00B26AEA">
        <w:tc>
          <w:tcPr>
            <w:tcW w:w="597" w:type="dxa"/>
          </w:tcPr>
          <w:p w:rsidR="00F224A5" w:rsidRPr="00B26AEA" w:rsidRDefault="00F224A5" w:rsidP="008176EC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875" w:type="dxa"/>
            <w:vAlign w:val="center"/>
          </w:tcPr>
          <w:p w:rsidR="00F224A5" w:rsidRPr="00B26AEA" w:rsidRDefault="00F224A5" w:rsidP="0018775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АБДИЕВА </w:t>
            </w:r>
          </w:p>
        </w:tc>
        <w:tc>
          <w:tcPr>
            <w:tcW w:w="1405" w:type="dxa"/>
            <w:vAlign w:val="center"/>
          </w:tcPr>
          <w:p w:rsidR="00F224A5" w:rsidRPr="00B26AEA" w:rsidRDefault="00F224A5" w:rsidP="0018775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Бибинисо</w:t>
            </w:r>
          </w:p>
        </w:tc>
        <w:tc>
          <w:tcPr>
            <w:tcW w:w="1729" w:type="dxa"/>
          </w:tcPr>
          <w:p w:rsidR="00F224A5" w:rsidRPr="007C3E3F" w:rsidRDefault="00F224A5" w:rsidP="00187753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Башкортостан</w:t>
            </w:r>
          </w:p>
        </w:tc>
        <w:tc>
          <w:tcPr>
            <w:tcW w:w="348" w:type="dxa"/>
          </w:tcPr>
          <w:p w:rsidR="00F224A5" w:rsidRPr="00B26AEA" w:rsidRDefault="00F224A5" w:rsidP="00187753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48" w:type="dxa"/>
            <w:vAlign w:val="center"/>
          </w:tcPr>
          <w:p w:rsidR="00F224A5" w:rsidRPr="00B26AEA" w:rsidRDefault="00F224A5" w:rsidP="00F5029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БЕРСТЕНЕВА</w:t>
            </w:r>
          </w:p>
        </w:tc>
        <w:tc>
          <w:tcPr>
            <w:tcW w:w="1502" w:type="dxa"/>
            <w:vAlign w:val="center"/>
          </w:tcPr>
          <w:p w:rsidR="00F224A5" w:rsidRPr="009D44DB" w:rsidRDefault="00F224A5" w:rsidP="00F5029E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Мария</w:t>
            </w:r>
          </w:p>
        </w:tc>
        <w:tc>
          <w:tcPr>
            <w:tcW w:w="1918" w:type="dxa"/>
          </w:tcPr>
          <w:p w:rsidR="00F224A5" w:rsidRPr="009D44DB" w:rsidRDefault="00F224A5" w:rsidP="00F5029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Челябинская</w:t>
            </w:r>
          </w:p>
        </w:tc>
      </w:tr>
    </w:tbl>
    <w:p w:rsidR="00F224A5" w:rsidRDefault="00F224A5" w:rsidP="00A452DF">
      <w:pPr>
        <w:rPr>
          <w:rFonts w:ascii="Arial Narrow" w:hAnsi="Arial Narrow" w:cs="Arial Narrow"/>
          <w:b/>
          <w:bCs/>
        </w:rPr>
      </w:pPr>
    </w:p>
    <w:p w:rsidR="00F224A5" w:rsidRDefault="00F224A5" w:rsidP="00A452DF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70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Default="00F224A5" w:rsidP="00A452DF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268" w:type="dxa"/>
        <w:tblInd w:w="-106" w:type="dxa"/>
        <w:tblLook w:val="01E0"/>
      </w:tblPr>
      <w:tblGrid>
        <w:gridCol w:w="646"/>
        <w:gridCol w:w="1991"/>
        <w:gridCol w:w="1327"/>
        <w:gridCol w:w="1797"/>
        <w:gridCol w:w="352"/>
        <w:gridCol w:w="1937"/>
        <w:gridCol w:w="1389"/>
        <w:gridCol w:w="1829"/>
      </w:tblGrid>
      <w:tr w:rsidR="00F224A5" w:rsidRPr="00B26AEA">
        <w:tc>
          <w:tcPr>
            <w:tcW w:w="668" w:type="dxa"/>
          </w:tcPr>
          <w:p w:rsidR="00F224A5" w:rsidRPr="00B26AEA" w:rsidRDefault="00F224A5" w:rsidP="003911C3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810" w:type="dxa"/>
            <w:vAlign w:val="center"/>
          </w:tcPr>
          <w:p w:rsidR="00F224A5" w:rsidRPr="00B26AEA" w:rsidRDefault="00F224A5" w:rsidP="00BD14F8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МЕМОНШОЕВА</w:t>
            </w:r>
          </w:p>
        </w:tc>
        <w:tc>
          <w:tcPr>
            <w:tcW w:w="1363" w:type="dxa"/>
            <w:vAlign w:val="center"/>
          </w:tcPr>
          <w:p w:rsidR="00F224A5" w:rsidRPr="00B26AEA" w:rsidRDefault="00F224A5" w:rsidP="00BD14F8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Лола</w:t>
            </w:r>
          </w:p>
        </w:tc>
        <w:tc>
          <w:tcPr>
            <w:tcW w:w="1847" w:type="dxa"/>
            <w:vAlign w:val="center"/>
          </w:tcPr>
          <w:p w:rsidR="00F224A5" w:rsidRPr="00B26AEA" w:rsidRDefault="00F224A5" w:rsidP="00BD14F8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Москва</w:t>
            </w:r>
          </w:p>
        </w:tc>
        <w:tc>
          <w:tcPr>
            <w:tcW w:w="360" w:type="dxa"/>
          </w:tcPr>
          <w:p w:rsidR="00F224A5" w:rsidRPr="00B26AEA" w:rsidRDefault="00F224A5" w:rsidP="00BD14F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68" w:type="dxa"/>
            <w:vAlign w:val="center"/>
          </w:tcPr>
          <w:p w:rsidR="00F224A5" w:rsidRPr="00B26AEA" w:rsidRDefault="00F224A5" w:rsidP="001B373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ГУСЬКОВА</w:t>
            </w:r>
          </w:p>
        </w:tc>
        <w:tc>
          <w:tcPr>
            <w:tcW w:w="1430" w:type="dxa"/>
            <w:vAlign w:val="center"/>
          </w:tcPr>
          <w:p w:rsidR="00F224A5" w:rsidRPr="00B26AEA" w:rsidRDefault="00F224A5" w:rsidP="001B373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Анна</w:t>
            </w:r>
          </w:p>
        </w:tc>
        <w:tc>
          <w:tcPr>
            <w:tcW w:w="1822" w:type="dxa"/>
            <w:vAlign w:val="center"/>
          </w:tcPr>
          <w:p w:rsidR="00F224A5" w:rsidRPr="00B26AEA" w:rsidRDefault="00F224A5" w:rsidP="001B373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Красноярский</w:t>
            </w:r>
          </w:p>
        </w:tc>
      </w:tr>
    </w:tbl>
    <w:p w:rsidR="00F224A5" w:rsidRDefault="00F224A5" w:rsidP="00A452DF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27471">
      <w:pPr>
        <w:rPr>
          <w:rFonts w:ascii="Arial Narrow" w:hAnsi="Arial Narrow" w:cs="Arial Narrow"/>
          <w:b/>
          <w:bCs/>
        </w:rPr>
      </w:pPr>
    </w:p>
    <w:p w:rsidR="00F224A5" w:rsidRPr="00C219A8" w:rsidRDefault="00F224A5" w:rsidP="00D52219">
      <w:pPr>
        <w:rPr>
          <w:rFonts w:ascii="Arial Narrow" w:hAnsi="Arial Narrow" w:cs="Arial Narrow"/>
          <w:b/>
          <w:bCs/>
          <w:sz w:val="36"/>
          <w:szCs w:val="36"/>
        </w:rPr>
      </w:pPr>
    </w:p>
    <w:p w:rsidR="00F224A5" w:rsidRPr="00C219A8" w:rsidRDefault="00F224A5" w:rsidP="004C5D0E">
      <w:pPr>
        <w:jc w:val="center"/>
        <w:rPr>
          <w:rFonts w:ascii="Arial Narrow" w:hAnsi="Arial Narrow" w:cs="Arial Narrow"/>
          <w:b/>
          <w:bCs/>
          <w:sz w:val="36"/>
          <w:szCs w:val="36"/>
        </w:rPr>
      </w:pPr>
      <w:r w:rsidRPr="00C219A8">
        <w:rPr>
          <w:rFonts w:ascii="Arial Narrow" w:hAnsi="Arial Narrow" w:cs="Arial Narrow"/>
          <w:b/>
          <w:bCs/>
          <w:sz w:val="36"/>
          <w:szCs w:val="36"/>
        </w:rPr>
        <w:t>ТОРЖЕСТВЕННОЕ ОТКРЫТИЕ СОРЕВНОВАНИЯ</w:t>
      </w:r>
    </w:p>
    <w:p w:rsidR="00F224A5" w:rsidRDefault="00F224A5" w:rsidP="007E6A89">
      <w:pPr>
        <w:jc w:val="center"/>
        <w:rPr>
          <w:rFonts w:ascii="Arial Narrow" w:hAnsi="Arial Narrow" w:cs="Arial Narrow"/>
        </w:rPr>
      </w:pPr>
    </w:p>
    <w:p w:rsidR="00F224A5" w:rsidRPr="007E6A89" w:rsidRDefault="00F224A5" w:rsidP="007E6A89">
      <w:pPr>
        <w:jc w:val="center"/>
        <w:rPr>
          <w:rFonts w:ascii="Arial Narrow" w:hAnsi="Arial Narrow" w:cs="Arial Narrow"/>
          <w:b/>
          <w:bCs/>
        </w:rPr>
      </w:pPr>
      <w:r w:rsidRPr="007E6A89">
        <w:rPr>
          <w:rFonts w:ascii="Arial Narrow" w:hAnsi="Arial Narrow" w:cs="Arial Narrow"/>
          <w:b/>
          <w:bCs/>
        </w:rPr>
        <w:t>ЮНИОРКИ 16-17 лет</w:t>
      </w:r>
    </w:p>
    <w:p w:rsidR="00F224A5" w:rsidRDefault="00F224A5" w:rsidP="00D52219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48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Pr="009A3614" w:rsidRDefault="00F224A5" w:rsidP="00D52219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235" w:type="dxa"/>
        <w:tblInd w:w="-106" w:type="dxa"/>
        <w:tblLook w:val="01E0"/>
      </w:tblPr>
      <w:tblGrid>
        <w:gridCol w:w="557"/>
        <w:gridCol w:w="1961"/>
        <w:gridCol w:w="1442"/>
        <w:gridCol w:w="1728"/>
        <w:gridCol w:w="367"/>
        <w:gridCol w:w="1960"/>
        <w:gridCol w:w="1403"/>
        <w:gridCol w:w="1817"/>
      </w:tblGrid>
      <w:tr w:rsidR="00F224A5" w:rsidRPr="00B26AEA">
        <w:tc>
          <w:tcPr>
            <w:tcW w:w="557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961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ВРУБЛЕВСКАЯ</w:t>
            </w:r>
          </w:p>
        </w:tc>
        <w:tc>
          <w:tcPr>
            <w:tcW w:w="1442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Валентина</w:t>
            </w:r>
          </w:p>
        </w:tc>
        <w:tc>
          <w:tcPr>
            <w:tcW w:w="1728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ХМАО-Югра</w:t>
            </w:r>
          </w:p>
        </w:tc>
        <w:tc>
          <w:tcPr>
            <w:tcW w:w="367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6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САЙФУЛОЕВА</w:t>
            </w:r>
          </w:p>
        </w:tc>
        <w:tc>
          <w:tcPr>
            <w:tcW w:w="1403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Тахмина</w:t>
            </w:r>
          </w:p>
        </w:tc>
        <w:tc>
          <w:tcPr>
            <w:tcW w:w="1817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Московская</w:t>
            </w:r>
          </w:p>
        </w:tc>
      </w:tr>
      <w:tr w:rsidR="00F224A5" w:rsidRPr="00B26AEA">
        <w:tc>
          <w:tcPr>
            <w:tcW w:w="557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961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СМЕКАЛИНА</w:t>
            </w:r>
          </w:p>
        </w:tc>
        <w:tc>
          <w:tcPr>
            <w:tcW w:w="1442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Екатерина</w:t>
            </w:r>
          </w:p>
        </w:tc>
        <w:tc>
          <w:tcPr>
            <w:tcW w:w="1728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Самарская</w:t>
            </w:r>
          </w:p>
        </w:tc>
        <w:tc>
          <w:tcPr>
            <w:tcW w:w="367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6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БУКУЛОВА</w:t>
            </w:r>
          </w:p>
        </w:tc>
        <w:tc>
          <w:tcPr>
            <w:tcW w:w="1403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Ангелина</w:t>
            </w:r>
          </w:p>
        </w:tc>
        <w:tc>
          <w:tcPr>
            <w:tcW w:w="1817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РСО-Алания</w:t>
            </w:r>
          </w:p>
        </w:tc>
      </w:tr>
    </w:tbl>
    <w:p w:rsidR="00F224A5" w:rsidRDefault="00F224A5" w:rsidP="004C5D0E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D52219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51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Pr="009A3614" w:rsidRDefault="00F224A5" w:rsidP="00D52219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250" w:type="dxa"/>
        <w:tblInd w:w="-106" w:type="dxa"/>
        <w:tblLook w:val="01E0"/>
      </w:tblPr>
      <w:tblGrid>
        <w:gridCol w:w="583"/>
        <w:gridCol w:w="1695"/>
        <w:gridCol w:w="1463"/>
        <w:gridCol w:w="1980"/>
        <w:gridCol w:w="494"/>
        <w:gridCol w:w="1795"/>
        <w:gridCol w:w="1446"/>
        <w:gridCol w:w="1794"/>
      </w:tblGrid>
      <w:tr w:rsidR="00F224A5" w:rsidRPr="00B26AEA">
        <w:tc>
          <w:tcPr>
            <w:tcW w:w="663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746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НАУМОВА </w:t>
            </w:r>
          </w:p>
        </w:tc>
        <w:tc>
          <w:tcPr>
            <w:tcW w:w="150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Вероника</w:t>
            </w:r>
          </w:p>
        </w:tc>
        <w:tc>
          <w:tcPr>
            <w:tcW w:w="1855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Московская</w:t>
            </w:r>
          </w:p>
        </w:tc>
        <w:tc>
          <w:tcPr>
            <w:tcW w:w="573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0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МЕД </w:t>
            </w:r>
          </w:p>
        </w:tc>
        <w:tc>
          <w:tcPr>
            <w:tcW w:w="148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Мария</w:t>
            </w:r>
          </w:p>
        </w:tc>
        <w:tc>
          <w:tcPr>
            <w:tcW w:w="1815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Севастополь</w:t>
            </w:r>
          </w:p>
        </w:tc>
      </w:tr>
      <w:tr w:rsidR="00F224A5" w:rsidRPr="00B26AEA">
        <w:tc>
          <w:tcPr>
            <w:tcW w:w="663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746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МАКЕЕВА</w:t>
            </w:r>
          </w:p>
        </w:tc>
        <w:tc>
          <w:tcPr>
            <w:tcW w:w="150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Любовь</w:t>
            </w:r>
          </w:p>
        </w:tc>
        <w:tc>
          <w:tcPr>
            <w:tcW w:w="1855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Тверская</w:t>
            </w:r>
          </w:p>
        </w:tc>
        <w:tc>
          <w:tcPr>
            <w:tcW w:w="573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0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ЯКУШЕВА</w:t>
            </w:r>
          </w:p>
        </w:tc>
        <w:tc>
          <w:tcPr>
            <w:tcW w:w="148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Дарья</w:t>
            </w:r>
          </w:p>
        </w:tc>
        <w:tc>
          <w:tcPr>
            <w:tcW w:w="1815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Челябинская</w:t>
            </w:r>
          </w:p>
        </w:tc>
      </w:tr>
      <w:tr w:rsidR="00F224A5" w:rsidRPr="00B26AEA">
        <w:tc>
          <w:tcPr>
            <w:tcW w:w="663" w:type="dxa"/>
          </w:tcPr>
          <w:p w:rsidR="00F224A5" w:rsidRPr="00A452DF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746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СОВЕТОВА</w:t>
            </w:r>
          </w:p>
        </w:tc>
        <w:tc>
          <w:tcPr>
            <w:tcW w:w="150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1855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Нижегородская</w:t>
            </w:r>
          </w:p>
        </w:tc>
        <w:tc>
          <w:tcPr>
            <w:tcW w:w="573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0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МАРШАЛОВА</w:t>
            </w:r>
          </w:p>
        </w:tc>
        <w:tc>
          <w:tcPr>
            <w:tcW w:w="148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Виктория</w:t>
            </w:r>
          </w:p>
        </w:tc>
        <w:tc>
          <w:tcPr>
            <w:tcW w:w="1815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Челябинская</w:t>
            </w:r>
          </w:p>
        </w:tc>
      </w:tr>
    </w:tbl>
    <w:p w:rsidR="00F224A5" w:rsidRDefault="00F224A5" w:rsidP="004C5D0E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4C5D0E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4C5D0E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D52219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64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Default="00F224A5" w:rsidP="00D52219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268" w:type="dxa"/>
        <w:tblInd w:w="-106" w:type="dxa"/>
        <w:tblLook w:val="01E0"/>
      </w:tblPr>
      <w:tblGrid>
        <w:gridCol w:w="648"/>
        <w:gridCol w:w="1799"/>
        <w:gridCol w:w="1327"/>
        <w:gridCol w:w="1918"/>
        <w:gridCol w:w="424"/>
        <w:gridCol w:w="1951"/>
        <w:gridCol w:w="1388"/>
        <w:gridCol w:w="1813"/>
      </w:tblGrid>
      <w:tr w:rsidR="00F224A5" w:rsidRPr="00B26AEA">
        <w:tc>
          <w:tcPr>
            <w:tcW w:w="668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81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СИТНИКОВА</w:t>
            </w:r>
          </w:p>
        </w:tc>
        <w:tc>
          <w:tcPr>
            <w:tcW w:w="1363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Лиана</w:t>
            </w:r>
          </w:p>
        </w:tc>
        <w:tc>
          <w:tcPr>
            <w:tcW w:w="200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ХМАО-Югра</w:t>
            </w:r>
          </w:p>
        </w:tc>
        <w:tc>
          <w:tcPr>
            <w:tcW w:w="440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35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МАЛЮГАНОВА</w:t>
            </w:r>
          </w:p>
        </w:tc>
        <w:tc>
          <w:tcPr>
            <w:tcW w:w="1430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Ланна</w:t>
            </w:r>
          </w:p>
        </w:tc>
        <w:tc>
          <w:tcPr>
            <w:tcW w:w="1822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Челябинская</w:t>
            </w:r>
          </w:p>
        </w:tc>
      </w:tr>
    </w:tbl>
    <w:p w:rsidR="00F224A5" w:rsidRDefault="00F224A5" w:rsidP="00827471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27471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27471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27471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27471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27471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27471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Главная судейская коллегия</w:t>
      </w:r>
    </w:p>
    <w:p w:rsidR="00F224A5" w:rsidRDefault="00F224A5" w:rsidP="00C219A8">
      <w:pPr>
        <w:rPr>
          <w:rFonts w:ascii="Arial Narrow" w:hAnsi="Arial Narrow" w:cs="Arial Narrow"/>
          <w:b/>
          <w:bCs/>
        </w:rPr>
      </w:pPr>
    </w:p>
    <w:p w:rsidR="00F224A5" w:rsidRDefault="00F224A5" w:rsidP="00C219A8">
      <w:pPr>
        <w:rPr>
          <w:rFonts w:ascii="Arial Narrow" w:hAnsi="Arial Narrow" w:cs="Arial Narrow"/>
          <w:b/>
          <w:bCs/>
        </w:rPr>
      </w:pPr>
    </w:p>
    <w:p w:rsidR="00F224A5" w:rsidRDefault="00F224A5" w:rsidP="00C219A8">
      <w:pPr>
        <w:rPr>
          <w:rFonts w:ascii="Arial Narrow" w:hAnsi="Arial Narrow" w:cs="Arial Narrow"/>
          <w:b/>
          <w:bCs/>
        </w:rPr>
      </w:pPr>
    </w:p>
    <w:p w:rsidR="00F224A5" w:rsidRDefault="00F224A5" w:rsidP="00C219A8">
      <w:pPr>
        <w:rPr>
          <w:rFonts w:ascii="Arial Narrow" w:hAnsi="Arial Narrow" w:cs="Arial Narrow"/>
          <w:b/>
          <w:bCs/>
        </w:rPr>
      </w:pPr>
    </w:p>
    <w:p w:rsidR="00F224A5" w:rsidRDefault="00F224A5" w:rsidP="00C219A8">
      <w:pPr>
        <w:rPr>
          <w:rFonts w:ascii="Arial Narrow" w:hAnsi="Arial Narrow" w:cs="Arial Narrow"/>
          <w:b/>
          <w:bCs/>
        </w:rPr>
      </w:pPr>
    </w:p>
    <w:p w:rsidR="00F224A5" w:rsidRDefault="00F224A5" w:rsidP="004C5D0E">
      <w:pPr>
        <w:jc w:val="center"/>
        <w:rPr>
          <w:rFonts w:ascii="Arial Narrow" w:hAnsi="Arial Narrow" w:cs="Arial Narrow"/>
          <w:b/>
          <w:bCs/>
        </w:rPr>
      </w:pPr>
    </w:p>
    <w:p w:rsidR="00F224A5" w:rsidRPr="00C219A8" w:rsidRDefault="00F224A5" w:rsidP="007E6195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БОКСУ</w:t>
      </w:r>
      <w:r>
        <w:rPr>
          <w:rFonts w:ascii="Arial Narrow" w:hAnsi="Arial Narrow" w:cs="Arial Narrow"/>
          <w:b/>
          <w:bCs/>
        </w:rPr>
        <w:t xml:space="preserve"> «ОЛИМПИЙСКИЕ НАДЕЖДЫ»</w:t>
      </w:r>
    </w:p>
    <w:p w:rsidR="00F224A5" w:rsidRPr="00C219A8" w:rsidRDefault="00F224A5" w:rsidP="00C219A8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                                                           </w:t>
      </w:r>
      <w:r w:rsidRPr="001E0079">
        <w:rPr>
          <w:rFonts w:ascii="Arial Narrow" w:hAnsi="Arial Narrow" w:cs="Arial Narrow"/>
        </w:rPr>
        <w:pict>
          <v:shape id="_x0000_i1026" type="#_x0000_t75" style="width:46.5pt;height:48.75pt">
            <v:imagedata r:id="rId5" o:title=""/>
          </v:shape>
        </w:pict>
      </w:r>
    </w:p>
    <w:p w:rsidR="00F224A5" w:rsidRPr="000E44C6" w:rsidRDefault="00F224A5" w:rsidP="007E6195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</w:t>
      </w:r>
      <w:r>
        <w:rPr>
          <w:rFonts w:ascii="Arial Narrow" w:hAnsi="Arial Narrow" w:cs="Arial Narrow"/>
        </w:rPr>
        <w:t>с Покровское</w:t>
      </w:r>
      <w:r w:rsidRPr="00C226EA">
        <w:rPr>
          <w:rFonts w:ascii="Arial Narrow" w:hAnsi="Arial Narrow" w:cs="Arial Narrow"/>
        </w:rPr>
        <w:t xml:space="preserve">  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   </w:t>
      </w:r>
      <w:r>
        <w:rPr>
          <w:rFonts w:ascii="Arial Narrow" w:hAnsi="Arial Narrow" w:cs="Arial Narrow"/>
        </w:rPr>
        <w:t xml:space="preserve">                              15 декабря   2017</w:t>
      </w:r>
      <w:r w:rsidRPr="006779E0">
        <w:rPr>
          <w:rFonts w:ascii="Arial Narrow" w:hAnsi="Arial Narrow" w:cs="Arial Narrow"/>
        </w:rPr>
        <w:t xml:space="preserve"> года</w:t>
      </w:r>
    </w:p>
    <w:p w:rsidR="00F224A5" w:rsidRDefault="00F224A5" w:rsidP="007E6195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СРЦ «Армада»                     </w:t>
      </w:r>
      <w:r w:rsidRPr="00A315BF"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</w:rPr>
        <w:t xml:space="preserve">                                                      </w:t>
      </w:r>
      <w:r w:rsidRPr="00A315BF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НАЧАЛО  13:</w:t>
      </w:r>
      <w:r w:rsidRPr="00A315BF">
        <w:rPr>
          <w:rFonts w:ascii="Arial Narrow" w:hAnsi="Arial Narrow" w:cs="Arial Narrow"/>
        </w:rPr>
        <w:t>00</w:t>
      </w:r>
    </w:p>
    <w:p w:rsidR="00F224A5" w:rsidRDefault="00F224A5" w:rsidP="00C219A8">
      <w:pPr>
        <w:rPr>
          <w:rFonts w:ascii="Arial Narrow" w:hAnsi="Arial Narrow" w:cs="Arial Narrow"/>
          <w:b/>
          <w:bCs/>
        </w:rPr>
      </w:pPr>
    </w:p>
    <w:p w:rsidR="00F224A5" w:rsidRPr="007E6A89" w:rsidRDefault="00F224A5" w:rsidP="007E619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E6A89">
        <w:rPr>
          <w:rFonts w:ascii="Arial Narrow" w:hAnsi="Arial Narrow" w:cs="Arial Narrow"/>
          <w:b/>
          <w:bCs/>
          <w:sz w:val="28"/>
          <w:szCs w:val="28"/>
        </w:rPr>
        <w:t>СОСТАВ  ПАР</w:t>
      </w:r>
    </w:p>
    <w:p w:rsidR="00F224A5" w:rsidRPr="007E6A89" w:rsidRDefault="00F224A5" w:rsidP="007E6195">
      <w:pPr>
        <w:jc w:val="center"/>
        <w:rPr>
          <w:rFonts w:ascii="Arial Narrow" w:hAnsi="Arial Narrow" w:cs="Arial Narrow"/>
          <w:b/>
          <w:bCs/>
        </w:rPr>
      </w:pPr>
      <w:r w:rsidRPr="007E6A89">
        <w:rPr>
          <w:rFonts w:ascii="Arial Narrow" w:hAnsi="Arial Narrow" w:cs="Arial Narrow"/>
          <w:b/>
          <w:bCs/>
        </w:rPr>
        <w:t>ДЕВУШКИ 14-15 лет</w:t>
      </w:r>
    </w:p>
    <w:p w:rsidR="00F224A5" w:rsidRDefault="00F224A5" w:rsidP="007E6195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50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Pr="009A3614" w:rsidRDefault="00F224A5" w:rsidP="00E16BFA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273" w:type="dxa"/>
        <w:tblInd w:w="-106" w:type="dxa"/>
        <w:tblLook w:val="01E0"/>
      </w:tblPr>
      <w:tblGrid>
        <w:gridCol w:w="600"/>
        <w:gridCol w:w="2192"/>
        <w:gridCol w:w="1160"/>
        <w:gridCol w:w="1784"/>
        <w:gridCol w:w="247"/>
        <w:gridCol w:w="1809"/>
        <w:gridCol w:w="1347"/>
        <w:gridCol w:w="2134"/>
      </w:tblGrid>
      <w:tr w:rsidR="00F224A5" w:rsidRPr="00B26AEA">
        <w:tc>
          <w:tcPr>
            <w:tcW w:w="498" w:type="dxa"/>
          </w:tcPr>
          <w:p w:rsidR="00F224A5" w:rsidRPr="00B26AEA" w:rsidRDefault="00F224A5" w:rsidP="00C219A8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1/11</w:t>
            </w:r>
          </w:p>
        </w:tc>
        <w:tc>
          <w:tcPr>
            <w:tcW w:w="1732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СЕВОСТЬЯНОВА</w:t>
            </w:r>
          </w:p>
        </w:tc>
        <w:tc>
          <w:tcPr>
            <w:tcW w:w="1495" w:type="dxa"/>
            <w:vAlign w:val="center"/>
          </w:tcPr>
          <w:p w:rsidR="00F224A5" w:rsidRPr="007E6195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7E619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2203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Мурманская</w:t>
            </w:r>
          </w:p>
        </w:tc>
        <w:tc>
          <w:tcPr>
            <w:tcW w:w="274" w:type="dxa"/>
          </w:tcPr>
          <w:p w:rsidR="00F224A5" w:rsidRPr="00B26AEA" w:rsidRDefault="00F224A5" w:rsidP="00D164E9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89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ЗАСТРЯЛИНА</w:t>
            </w:r>
          </w:p>
        </w:tc>
        <w:tc>
          <w:tcPr>
            <w:tcW w:w="1451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Виктория</w:t>
            </w:r>
          </w:p>
        </w:tc>
        <w:tc>
          <w:tcPr>
            <w:tcW w:w="1931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Тверская</w:t>
            </w:r>
          </w:p>
        </w:tc>
      </w:tr>
      <w:tr w:rsidR="00F224A5" w:rsidRPr="00B26AEA">
        <w:tc>
          <w:tcPr>
            <w:tcW w:w="498" w:type="dxa"/>
          </w:tcPr>
          <w:p w:rsidR="00F224A5" w:rsidRPr="00B26AEA" w:rsidRDefault="00F224A5" w:rsidP="00C219A8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2/12</w:t>
            </w:r>
          </w:p>
        </w:tc>
        <w:tc>
          <w:tcPr>
            <w:tcW w:w="1732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ТАРЫ-СУРУН</w:t>
            </w:r>
          </w:p>
        </w:tc>
        <w:tc>
          <w:tcPr>
            <w:tcW w:w="1495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Айнаш</w:t>
            </w:r>
          </w:p>
        </w:tc>
        <w:tc>
          <w:tcPr>
            <w:tcW w:w="2203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Тыва</w:t>
            </w:r>
          </w:p>
        </w:tc>
        <w:tc>
          <w:tcPr>
            <w:tcW w:w="274" w:type="dxa"/>
          </w:tcPr>
          <w:p w:rsidR="00F224A5" w:rsidRPr="00B26AEA" w:rsidRDefault="00F224A5" w:rsidP="00D164E9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89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АРАКЕЛЯН</w:t>
            </w:r>
          </w:p>
        </w:tc>
        <w:tc>
          <w:tcPr>
            <w:tcW w:w="1451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Анна</w:t>
            </w:r>
          </w:p>
        </w:tc>
        <w:tc>
          <w:tcPr>
            <w:tcW w:w="1931" w:type="dxa"/>
            <w:vAlign w:val="center"/>
          </w:tcPr>
          <w:p w:rsidR="00F224A5" w:rsidRPr="00B26AEA" w:rsidRDefault="00F224A5" w:rsidP="00D164E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Ставропольский</w:t>
            </w:r>
          </w:p>
        </w:tc>
      </w:tr>
    </w:tbl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C219A8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60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Pr="009A3614" w:rsidRDefault="00F224A5" w:rsidP="00C219A8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349" w:type="dxa"/>
        <w:tblInd w:w="-106" w:type="dxa"/>
        <w:tblLook w:val="01E0"/>
      </w:tblPr>
      <w:tblGrid>
        <w:gridCol w:w="601"/>
        <w:gridCol w:w="1553"/>
        <w:gridCol w:w="1566"/>
        <w:gridCol w:w="1833"/>
        <w:gridCol w:w="325"/>
        <w:gridCol w:w="2001"/>
        <w:gridCol w:w="1400"/>
        <w:gridCol w:w="2070"/>
      </w:tblGrid>
      <w:tr w:rsidR="00F224A5" w:rsidRPr="00B26AEA">
        <w:tc>
          <w:tcPr>
            <w:tcW w:w="601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3/13</w:t>
            </w:r>
          </w:p>
        </w:tc>
        <w:tc>
          <w:tcPr>
            <w:tcW w:w="155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КЛОЧКОВА</w:t>
            </w:r>
          </w:p>
        </w:tc>
        <w:tc>
          <w:tcPr>
            <w:tcW w:w="1566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Юлия</w:t>
            </w:r>
          </w:p>
        </w:tc>
        <w:tc>
          <w:tcPr>
            <w:tcW w:w="183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Тверская</w:t>
            </w:r>
          </w:p>
        </w:tc>
        <w:tc>
          <w:tcPr>
            <w:tcW w:w="325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001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БЫКОВА</w:t>
            </w:r>
          </w:p>
        </w:tc>
        <w:tc>
          <w:tcPr>
            <w:tcW w:w="140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Екатерина</w:t>
            </w:r>
          </w:p>
        </w:tc>
        <w:tc>
          <w:tcPr>
            <w:tcW w:w="207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Тульская</w:t>
            </w:r>
          </w:p>
        </w:tc>
      </w:tr>
      <w:tr w:rsidR="00F224A5" w:rsidRPr="00B26AEA">
        <w:tc>
          <w:tcPr>
            <w:tcW w:w="601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4/14</w:t>
            </w:r>
          </w:p>
        </w:tc>
        <w:tc>
          <w:tcPr>
            <w:tcW w:w="155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БУГРОВА</w:t>
            </w:r>
          </w:p>
        </w:tc>
        <w:tc>
          <w:tcPr>
            <w:tcW w:w="1566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183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Красноярский</w:t>
            </w:r>
          </w:p>
        </w:tc>
        <w:tc>
          <w:tcPr>
            <w:tcW w:w="325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001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КАНТЕМИРОВА</w:t>
            </w:r>
          </w:p>
        </w:tc>
        <w:tc>
          <w:tcPr>
            <w:tcW w:w="140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Алина</w:t>
            </w:r>
          </w:p>
        </w:tc>
        <w:tc>
          <w:tcPr>
            <w:tcW w:w="207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Московская</w:t>
            </w:r>
          </w:p>
        </w:tc>
      </w:tr>
    </w:tbl>
    <w:p w:rsidR="00F224A5" w:rsidRDefault="00F224A5" w:rsidP="00F336F1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336F1">
      <w:pPr>
        <w:jc w:val="center"/>
        <w:rPr>
          <w:rFonts w:ascii="Arial Narrow" w:hAnsi="Arial Narrow" w:cs="Arial Narrow"/>
          <w:b/>
          <w:bCs/>
        </w:rPr>
      </w:pPr>
    </w:p>
    <w:p w:rsidR="00F224A5" w:rsidRPr="00F336F1" w:rsidRDefault="00F224A5" w:rsidP="00F336F1">
      <w:pPr>
        <w:jc w:val="center"/>
        <w:rPr>
          <w:rFonts w:ascii="Arial Narrow" w:hAnsi="Arial Narrow" w:cs="Arial Narrow"/>
          <w:b/>
          <w:bCs/>
        </w:rPr>
      </w:pPr>
      <w:r w:rsidRPr="007E6A89">
        <w:rPr>
          <w:rFonts w:ascii="Arial Narrow" w:hAnsi="Arial Narrow" w:cs="Arial Narrow"/>
          <w:b/>
          <w:bCs/>
        </w:rPr>
        <w:t>ЮНИОРКИ 16-17 лет</w:t>
      </w:r>
    </w:p>
    <w:p w:rsidR="00F224A5" w:rsidRDefault="00F224A5" w:rsidP="00C219A8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57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Pr="009A3614" w:rsidRDefault="00F224A5" w:rsidP="00C219A8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268" w:type="dxa"/>
        <w:tblInd w:w="-106" w:type="dxa"/>
        <w:tblLayout w:type="fixed"/>
        <w:tblLook w:val="01E0"/>
      </w:tblPr>
      <w:tblGrid>
        <w:gridCol w:w="648"/>
        <w:gridCol w:w="2160"/>
        <w:gridCol w:w="1440"/>
        <w:gridCol w:w="1800"/>
        <w:gridCol w:w="236"/>
        <w:gridCol w:w="2043"/>
        <w:gridCol w:w="1260"/>
        <w:gridCol w:w="1681"/>
      </w:tblGrid>
      <w:tr w:rsidR="00F224A5" w:rsidRPr="00B26AEA">
        <w:tc>
          <w:tcPr>
            <w:tcW w:w="648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5/15</w:t>
            </w:r>
          </w:p>
        </w:tc>
        <w:tc>
          <w:tcPr>
            <w:tcW w:w="216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ГЛЕБОВА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Ангелина</w:t>
            </w:r>
          </w:p>
        </w:tc>
        <w:tc>
          <w:tcPr>
            <w:tcW w:w="180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Москва</w:t>
            </w:r>
          </w:p>
        </w:tc>
        <w:tc>
          <w:tcPr>
            <w:tcW w:w="236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04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БУДАЕВА</w:t>
            </w:r>
          </w:p>
        </w:tc>
        <w:tc>
          <w:tcPr>
            <w:tcW w:w="1260" w:type="dxa"/>
            <w:vAlign w:val="center"/>
          </w:tcPr>
          <w:p w:rsidR="00F224A5" w:rsidRPr="00F13174" w:rsidRDefault="00F224A5" w:rsidP="00D61440">
            <w:pPr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Ал-</w:t>
            </w:r>
            <w:r w:rsidRPr="00F1317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дра</w:t>
            </w:r>
          </w:p>
        </w:tc>
        <w:tc>
          <w:tcPr>
            <w:tcW w:w="1681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Бурятия</w:t>
            </w:r>
          </w:p>
        </w:tc>
      </w:tr>
      <w:tr w:rsidR="00F224A5" w:rsidRPr="00B26AEA">
        <w:tc>
          <w:tcPr>
            <w:tcW w:w="648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6/16</w:t>
            </w:r>
          </w:p>
        </w:tc>
        <w:tc>
          <w:tcPr>
            <w:tcW w:w="216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ЧАНТЕМИРОВА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Виктория</w:t>
            </w:r>
          </w:p>
        </w:tc>
        <w:tc>
          <w:tcPr>
            <w:tcW w:w="180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Ростовская</w:t>
            </w:r>
          </w:p>
        </w:tc>
        <w:tc>
          <w:tcPr>
            <w:tcW w:w="236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04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ПОНОМАРЕВА</w:t>
            </w:r>
          </w:p>
        </w:tc>
        <w:tc>
          <w:tcPr>
            <w:tcW w:w="126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Валерия</w:t>
            </w:r>
          </w:p>
        </w:tc>
        <w:tc>
          <w:tcPr>
            <w:tcW w:w="1681" w:type="dxa"/>
            <w:vAlign w:val="center"/>
          </w:tcPr>
          <w:p w:rsidR="00F224A5" w:rsidRPr="00F13174" w:rsidRDefault="00F224A5" w:rsidP="00D61440">
            <w:pPr>
              <w:rPr>
                <w:rFonts w:ascii="Arial Narrow" w:hAnsi="Arial Narrow" w:cs="Arial Narrow"/>
                <w:b/>
                <w:bCs/>
              </w:rPr>
            </w:pPr>
            <w:r w:rsidRPr="00F13174">
              <w:rPr>
                <w:rFonts w:ascii="Arial Narrow" w:hAnsi="Arial Narrow" w:cs="Arial Narrow"/>
                <w:b/>
                <w:bCs/>
              </w:rPr>
              <w:t>Волгоградская</w:t>
            </w:r>
          </w:p>
        </w:tc>
      </w:tr>
      <w:tr w:rsidR="00F224A5" w:rsidRPr="00B26AEA">
        <w:tc>
          <w:tcPr>
            <w:tcW w:w="648" w:type="dxa"/>
          </w:tcPr>
          <w:p w:rsidR="00F224A5" w:rsidRPr="00A452DF" w:rsidRDefault="00F224A5" w:rsidP="00D6144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7/17</w:t>
            </w:r>
          </w:p>
        </w:tc>
        <w:tc>
          <w:tcPr>
            <w:tcW w:w="216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ЕНИНА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Виалетта</w:t>
            </w:r>
          </w:p>
        </w:tc>
        <w:tc>
          <w:tcPr>
            <w:tcW w:w="180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Бурятия</w:t>
            </w:r>
          </w:p>
        </w:tc>
        <w:tc>
          <w:tcPr>
            <w:tcW w:w="236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04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ВАСЬКОВА</w:t>
            </w:r>
          </w:p>
        </w:tc>
        <w:tc>
          <w:tcPr>
            <w:tcW w:w="126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Ирина</w:t>
            </w:r>
          </w:p>
        </w:tc>
        <w:tc>
          <w:tcPr>
            <w:tcW w:w="1681" w:type="dxa"/>
            <w:vAlign w:val="center"/>
          </w:tcPr>
          <w:p w:rsidR="00F224A5" w:rsidRPr="00F13174" w:rsidRDefault="00F224A5" w:rsidP="00D61440">
            <w:pPr>
              <w:rPr>
                <w:rFonts w:ascii="Arial Narrow" w:hAnsi="Arial Narrow" w:cs="Arial Narrow"/>
                <w:b/>
                <w:bCs/>
              </w:rPr>
            </w:pPr>
            <w:r w:rsidRPr="00F1317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Нижегородская</w:t>
            </w:r>
          </w:p>
        </w:tc>
      </w:tr>
      <w:tr w:rsidR="00F224A5" w:rsidRPr="00B26AEA">
        <w:tc>
          <w:tcPr>
            <w:tcW w:w="648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8/18</w:t>
            </w:r>
          </w:p>
        </w:tc>
        <w:tc>
          <w:tcPr>
            <w:tcW w:w="2160" w:type="dxa"/>
          </w:tcPr>
          <w:p w:rsidR="00F224A5" w:rsidRPr="00FA101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АБРАМОВА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Амина</w:t>
            </w:r>
          </w:p>
        </w:tc>
        <w:tc>
          <w:tcPr>
            <w:tcW w:w="180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Севастополь</w:t>
            </w:r>
          </w:p>
        </w:tc>
        <w:tc>
          <w:tcPr>
            <w:tcW w:w="236" w:type="dxa"/>
          </w:tcPr>
          <w:p w:rsidR="00F224A5" w:rsidRPr="00B26AEA" w:rsidRDefault="00F224A5" w:rsidP="00D6144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043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МЕЩЕРИНА</w:t>
            </w:r>
          </w:p>
        </w:tc>
        <w:tc>
          <w:tcPr>
            <w:tcW w:w="1260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Яна</w:t>
            </w:r>
          </w:p>
        </w:tc>
        <w:tc>
          <w:tcPr>
            <w:tcW w:w="1681" w:type="dxa"/>
            <w:vAlign w:val="center"/>
          </w:tcPr>
          <w:p w:rsidR="00F224A5" w:rsidRPr="00B26AEA" w:rsidRDefault="00F224A5" w:rsidP="00D6144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Москва</w:t>
            </w:r>
          </w:p>
        </w:tc>
      </w:tr>
    </w:tbl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B62545">
      <w:pPr>
        <w:jc w:val="center"/>
        <w:rPr>
          <w:rFonts w:ascii="Arial Narrow" w:hAnsi="Arial Narrow" w:cs="Arial Narrow"/>
          <w:b/>
          <w:bCs/>
        </w:rPr>
      </w:pPr>
      <w:r w:rsidRPr="009A3614">
        <w:rPr>
          <w:rFonts w:ascii="Arial Narrow" w:hAnsi="Arial Narrow" w:cs="Arial Narrow"/>
          <w:b/>
          <w:bCs/>
        </w:rPr>
        <w:t xml:space="preserve">Весовая  категория </w:t>
      </w:r>
      <w:r>
        <w:rPr>
          <w:rFonts w:ascii="Arial Narrow" w:hAnsi="Arial Narrow" w:cs="Arial Narrow"/>
          <w:b/>
          <w:bCs/>
        </w:rPr>
        <w:t>св.81</w:t>
      </w:r>
      <w:r w:rsidRPr="009A3614">
        <w:rPr>
          <w:rFonts w:ascii="Arial Narrow" w:hAnsi="Arial Narrow" w:cs="Arial Narrow"/>
          <w:b/>
          <w:bCs/>
        </w:rPr>
        <w:t xml:space="preserve"> кг</w:t>
      </w:r>
    </w:p>
    <w:p w:rsidR="00F224A5" w:rsidRPr="009A3614" w:rsidRDefault="00F224A5" w:rsidP="00B62545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11349" w:type="dxa"/>
        <w:tblInd w:w="-106" w:type="dxa"/>
        <w:tblLook w:val="01E0"/>
      </w:tblPr>
      <w:tblGrid>
        <w:gridCol w:w="709"/>
        <w:gridCol w:w="2180"/>
        <w:gridCol w:w="1503"/>
        <w:gridCol w:w="1665"/>
        <w:gridCol w:w="265"/>
        <w:gridCol w:w="1768"/>
        <w:gridCol w:w="1419"/>
        <w:gridCol w:w="1840"/>
      </w:tblGrid>
      <w:tr w:rsidR="00F224A5" w:rsidRPr="00B26AEA">
        <w:tc>
          <w:tcPr>
            <w:tcW w:w="545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9/19</w:t>
            </w:r>
          </w:p>
        </w:tc>
        <w:tc>
          <w:tcPr>
            <w:tcW w:w="1571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АРЕФЬЕВА</w:t>
            </w:r>
          </w:p>
        </w:tc>
        <w:tc>
          <w:tcPr>
            <w:tcW w:w="1776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Юлия</w:t>
            </w:r>
          </w:p>
        </w:tc>
        <w:tc>
          <w:tcPr>
            <w:tcW w:w="1834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Бурятия</w:t>
            </w:r>
          </w:p>
        </w:tc>
        <w:tc>
          <w:tcPr>
            <w:tcW w:w="360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2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ФИЛАТОВА</w:t>
            </w:r>
          </w:p>
        </w:tc>
        <w:tc>
          <w:tcPr>
            <w:tcW w:w="115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Надежда</w:t>
            </w:r>
          </w:p>
        </w:tc>
        <w:tc>
          <w:tcPr>
            <w:tcW w:w="2262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Приморский</w:t>
            </w:r>
          </w:p>
        </w:tc>
      </w:tr>
      <w:tr w:rsidR="00F224A5" w:rsidRPr="00B26AEA">
        <w:tc>
          <w:tcPr>
            <w:tcW w:w="545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10/20</w:t>
            </w:r>
          </w:p>
        </w:tc>
        <w:tc>
          <w:tcPr>
            <w:tcW w:w="1571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НАМЕСТНИКОВА</w:t>
            </w:r>
          </w:p>
        </w:tc>
        <w:tc>
          <w:tcPr>
            <w:tcW w:w="1776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1834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Н.городская</w:t>
            </w:r>
          </w:p>
        </w:tc>
        <w:tc>
          <w:tcPr>
            <w:tcW w:w="360" w:type="dxa"/>
          </w:tcPr>
          <w:p w:rsidR="00F224A5" w:rsidRPr="00B26AEA" w:rsidRDefault="00F224A5" w:rsidP="0032230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2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МАКСИМОВА</w:t>
            </w:r>
          </w:p>
        </w:tc>
        <w:tc>
          <w:tcPr>
            <w:tcW w:w="1159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2262" w:type="dxa"/>
            <w:vAlign w:val="center"/>
          </w:tcPr>
          <w:p w:rsidR="00F224A5" w:rsidRPr="00B26AEA" w:rsidRDefault="00F224A5" w:rsidP="0032230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Челябинская</w:t>
            </w:r>
          </w:p>
        </w:tc>
      </w:tr>
    </w:tbl>
    <w:p w:rsidR="00F224A5" w:rsidRDefault="00F224A5" w:rsidP="00B62545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336F1">
      <w:pPr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1E64FC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Главная судейская коллегия</w:t>
      </w:r>
    </w:p>
    <w:p w:rsidR="00F224A5" w:rsidRDefault="00F224A5" w:rsidP="001E64FC">
      <w:pPr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8C7CCC">
      <w:pPr>
        <w:rPr>
          <w:rFonts w:ascii="Arial Narrow" w:hAnsi="Arial Narrow" w:cs="Arial Narrow"/>
          <w:b/>
          <w:bCs/>
        </w:rPr>
      </w:pPr>
    </w:p>
    <w:p w:rsidR="00F224A5" w:rsidRDefault="00F224A5" w:rsidP="00D55309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F224A5" w:rsidRPr="00C219A8" w:rsidRDefault="00F224A5" w:rsidP="00D55309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</w:t>
      </w:r>
      <w:r>
        <w:rPr>
          <w:rFonts w:ascii="Arial Narrow" w:hAnsi="Arial Narrow" w:cs="Arial Narrow"/>
          <w:b/>
          <w:bCs/>
        </w:rPr>
        <w:t>У «ОЛИМПИЙСКИЕ НАДЕЖДЫ</w:t>
      </w:r>
      <w:r w:rsidRPr="00C219A8">
        <w:rPr>
          <w:rFonts w:ascii="Arial Narrow" w:hAnsi="Arial Narrow" w:cs="Arial Narrow"/>
          <w:b/>
          <w:bCs/>
        </w:rPr>
        <w:t>»</w:t>
      </w:r>
    </w:p>
    <w:p w:rsidR="00F224A5" w:rsidRPr="00D55309" w:rsidRDefault="00F224A5" w:rsidP="00D55309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F224A5" w:rsidRDefault="00F224A5" w:rsidP="00D55309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                                                                 </w:t>
      </w:r>
      <w:r w:rsidRPr="001E0079">
        <w:rPr>
          <w:rFonts w:ascii="Arial Narrow" w:hAnsi="Arial Narrow" w:cs="Arial Narrow"/>
        </w:rPr>
        <w:pict>
          <v:shape id="_x0000_i1027" type="#_x0000_t75" style="width:31.5pt;height:37.5pt">
            <v:imagedata r:id="rId5" o:title=""/>
          </v:shape>
        </w:pict>
      </w:r>
    </w:p>
    <w:p w:rsidR="00F224A5" w:rsidRPr="000E44C6" w:rsidRDefault="00F224A5" w:rsidP="00D55309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</w:t>
      </w:r>
      <w:r>
        <w:rPr>
          <w:rFonts w:ascii="Arial Narrow" w:hAnsi="Arial Narrow" w:cs="Arial Narrow"/>
        </w:rPr>
        <w:t>с. Покровское</w:t>
      </w:r>
      <w:r w:rsidRPr="00C226EA">
        <w:rPr>
          <w:rFonts w:ascii="Arial Narrow" w:hAnsi="Arial Narrow" w:cs="Arial Narrow"/>
        </w:rPr>
        <w:t xml:space="preserve">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   </w:t>
      </w:r>
      <w:r>
        <w:rPr>
          <w:rFonts w:ascii="Arial Narrow" w:hAnsi="Arial Narrow" w:cs="Arial Narrow"/>
        </w:rPr>
        <w:t xml:space="preserve">                                    16 декабря  2017</w:t>
      </w:r>
      <w:r w:rsidRPr="006779E0">
        <w:rPr>
          <w:rFonts w:ascii="Arial Narrow" w:hAnsi="Arial Narrow" w:cs="Arial Narrow"/>
        </w:rPr>
        <w:t xml:space="preserve"> года</w:t>
      </w:r>
    </w:p>
    <w:p w:rsidR="00F224A5" w:rsidRPr="008E166C" w:rsidRDefault="00F224A5" w:rsidP="008E166C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СРЦ «Армада»                     </w:t>
      </w:r>
      <w:r w:rsidRPr="00A315BF">
        <w:rPr>
          <w:rFonts w:ascii="Arial Narrow" w:hAnsi="Arial Narrow" w:cs="Arial Narrow"/>
        </w:rPr>
        <w:t xml:space="preserve">                                                                         </w:t>
      </w:r>
      <w:r>
        <w:rPr>
          <w:rFonts w:ascii="Arial Narrow" w:hAnsi="Arial Narrow" w:cs="Arial Narrow"/>
        </w:rPr>
        <w:t xml:space="preserve">                          </w:t>
      </w:r>
      <w:r w:rsidRPr="00A315BF">
        <w:rPr>
          <w:rFonts w:ascii="Arial Narrow" w:hAnsi="Arial Narrow" w:cs="Arial Narrow"/>
        </w:rPr>
        <w:t xml:space="preserve">          </w:t>
      </w:r>
      <w:r>
        <w:rPr>
          <w:rFonts w:ascii="Arial Narrow" w:hAnsi="Arial Narrow" w:cs="Arial Narrow"/>
        </w:rPr>
        <w:t>НАЧАЛО  13:</w:t>
      </w:r>
      <w:r w:rsidRPr="00A315BF">
        <w:rPr>
          <w:rFonts w:ascii="Arial Narrow" w:hAnsi="Arial Narrow" w:cs="Arial Narrow"/>
        </w:rPr>
        <w:t>00</w:t>
      </w:r>
    </w:p>
    <w:p w:rsidR="00F224A5" w:rsidRPr="002B527C" w:rsidRDefault="00F224A5" w:rsidP="00D5530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B527C">
        <w:rPr>
          <w:rFonts w:ascii="Arial Narrow" w:hAnsi="Arial Narrow" w:cs="Arial Narrow"/>
          <w:b/>
          <w:bCs/>
          <w:sz w:val="22"/>
          <w:szCs w:val="22"/>
        </w:rPr>
        <w:t>СОСТАВ  ПАР</w:t>
      </w:r>
    </w:p>
    <w:p w:rsidR="00F224A5" w:rsidRPr="007E6A89" w:rsidRDefault="00F224A5" w:rsidP="002B527C">
      <w:pPr>
        <w:jc w:val="center"/>
        <w:rPr>
          <w:rFonts w:ascii="Arial Narrow" w:hAnsi="Arial Narrow" w:cs="Arial Narrow"/>
          <w:b/>
          <w:bCs/>
        </w:rPr>
      </w:pPr>
      <w:r w:rsidRPr="007E6A89">
        <w:rPr>
          <w:rFonts w:ascii="Arial Narrow" w:hAnsi="Arial Narrow" w:cs="Arial Narrow"/>
          <w:b/>
          <w:bCs/>
        </w:rPr>
        <w:t>ДЕВУШКИ 14-15 лет</w:t>
      </w:r>
    </w:p>
    <w:p w:rsidR="00F224A5" w:rsidRPr="005257D2" w:rsidRDefault="00F224A5" w:rsidP="00D55309">
      <w:pPr>
        <w:jc w:val="center"/>
        <w:rPr>
          <w:rFonts w:ascii="Arial Narrow" w:hAnsi="Arial Narrow" w:cs="Arial Narrow"/>
          <w:sz w:val="16"/>
          <w:szCs w:val="16"/>
        </w:rPr>
      </w:pPr>
    </w:p>
    <w:p w:rsidR="00F224A5" w:rsidRPr="008E166C" w:rsidRDefault="00F224A5" w:rsidP="00D5530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 52 кг</w:t>
      </w:r>
    </w:p>
    <w:tbl>
      <w:tblPr>
        <w:tblW w:w="11320" w:type="dxa"/>
        <w:tblInd w:w="-106" w:type="dxa"/>
        <w:tblLook w:val="01E0"/>
      </w:tblPr>
      <w:tblGrid>
        <w:gridCol w:w="632"/>
        <w:gridCol w:w="1788"/>
        <w:gridCol w:w="1430"/>
        <w:gridCol w:w="1838"/>
        <w:gridCol w:w="540"/>
        <w:gridCol w:w="1958"/>
        <w:gridCol w:w="1282"/>
        <w:gridCol w:w="1852"/>
      </w:tblGrid>
      <w:tr w:rsidR="00F224A5" w:rsidRPr="00B26AEA">
        <w:tc>
          <w:tcPr>
            <w:tcW w:w="632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1-21</w:t>
            </w:r>
          </w:p>
        </w:tc>
        <w:tc>
          <w:tcPr>
            <w:tcW w:w="1788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ОРЛОВА </w:t>
            </w:r>
          </w:p>
        </w:tc>
        <w:tc>
          <w:tcPr>
            <w:tcW w:w="143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Вероника</w:t>
            </w:r>
          </w:p>
        </w:tc>
        <w:tc>
          <w:tcPr>
            <w:tcW w:w="1838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Тверская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58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САМОЛЁТОВА </w:t>
            </w:r>
          </w:p>
        </w:tc>
        <w:tc>
          <w:tcPr>
            <w:tcW w:w="1282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Дарья</w:t>
            </w:r>
          </w:p>
        </w:tc>
        <w:tc>
          <w:tcPr>
            <w:tcW w:w="1852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Московская</w:t>
            </w:r>
          </w:p>
        </w:tc>
      </w:tr>
      <w:tr w:rsidR="00F224A5" w:rsidRPr="00B26AEA">
        <w:tc>
          <w:tcPr>
            <w:tcW w:w="632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2-22</w:t>
            </w:r>
          </w:p>
        </w:tc>
        <w:tc>
          <w:tcPr>
            <w:tcW w:w="1788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БАТАЛОВА </w:t>
            </w:r>
          </w:p>
        </w:tc>
        <w:tc>
          <w:tcPr>
            <w:tcW w:w="143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Екатерина</w:t>
            </w:r>
          </w:p>
        </w:tc>
        <w:tc>
          <w:tcPr>
            <w:tcW w:w="1838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Владимирская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58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КИЧАТОВА</w:t>
            </w:r>
          </w:p>
        </w:tc>
        <w:tc>
          <w:tcPr>
            <w:tcW w:w="1282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Мария</w:t>
            </w:r>
          </w:p>
        </w:tc>
        <w:tc>
          <w:tcPr>
            <w:tcW w:w="1852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Нижегородская</w:t>
            </w:r>
          </w:p>
        </w:tc>
      </w:tr>
    </w:tbl>
    <w:p w:rsidR="00F224A5" w:rsidRPr="005257D2" w:rsidRDefault="00F224A5" w:rsidP="00D55309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8E166C" w:rsidRDefault="00F224A5" w:rsidP="00D5530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57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68" w:type="dxa"/>
        <w:tblInd w:w="-106" w:type="dxa"/>
        <w:tblLook w:val="01E0"/>
      </w:tblPr>
      <w:tblGrid>
        <w:gridCol w:w="688"/>
        <w:gridCol w:w="1760"/>
        <w:gridCol w:w="1435"/>
        <w:gridCol w:w="1817"/>
        <w:gridCol w:w="470"/>
        <w:gridCol w:w="1891"/>
        <w:gridCol w:w="1419"/>
        <w:gridCol w:w="1788"/>
      </w:tblGrid>
      <w:tr w:rsidR="00F224A5" w:rsidRPr="00B26AEA">
        <w:tc>
          <w:tcPr>
            <w:tcW w:w="688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3-23</w:t>
            </w:r>
          </w:p>
        </w:tc>
        <w:tc>
          <w:tcPr>
            <w:tcW w:w="176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БЕЗЛАПОВА</w:t>
            </w:r>
          </w:p>
        </w:tc>
        <w:tc>
          <w:tcPr>
            <w:tcW w:w="1435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Владлена</w:t>
            </w:r>
          </w:p>
        </w:tc>
        <w:tc>
          <w:tcPr>
            <w:tcW w:w="1817" w:type="dxa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Самарская</w:t>
            </w:r>
          </w:p>
        </w:tc>
        <w:tc>
          <w:tcPr>
            <w:tcW w:w="47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91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ПЕГАШОВА</w:t>
            </w:r>
          </w:p>
        </w:tc>
        <w:tc>
          <w:tcPr>
            <w:tcW w:w="1419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Юлия</w:t>
            </w:r>
          </w:p>
        </w:tc>
        <w:tc>
          <w:tcPr>
            <w:tcW w:w="1788" w:type="dxa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Ярославская</w:t>
            </w:r>
          </w:p>
        </w:tc>
      </w:tr>
      <w:tr w:rsidR="00F224A5" w:rsidRPr="00B26AEA">
        <w:tc>
          <w:tcPr>
            <w:tcW w:w="688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4-24</w:t>
            </w:r>
          </w:p>
        </w:tc>
        <w:tc>
          <w:tcPr>
            <w:tcW w:w="176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СОЛОМИНА</w:t>
            </w:r>
          </w:p>
        </w:tc>
        <w:tc>
          <w:tcPr>
            <w:tcW w:w="1435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Анжелика</w:t>
            </w:r>
          </w:p>
        </w:tc>
        <w:tc>
          <w:tcPr>
            <w:tcW w:w="1817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Омская</w:t>
            </w:r>
          </w:p>
        </w:tc>
        <w:tc>
          <w:tcPr>
            <w:tcW w:w="47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91" w:type="dxa"/>
          </w:tcPr>
          <w:p w:rsidR="00F224A5" w:rsidRPr="009D44DB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ШАХНАЗАРЯН</w:t>
            </w:r>
          </w:p>
        </w:tc>
        <w:tc>
          <w:tcPr>
            <w:tcW w:w="1419" w:type="dxa"/>
          </w:tcPr>
          <w:p w:rsidR="00F224A5" w:rsidRPr="009D44DB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Аревик</w:t>
            </w:r>
          </w:p>
        </w:tc>
        <w:tc>
          <w:tcPr>
            <w:tcW w:w="1788" w:type="dxa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Московская</w:t>
            </w:r>
          </w:p>
        </w:tc>
      </w:tr>
      <w:tr w:rsidR="00F224A5" w:rsidRPr="00B26AEA">
        <w:tc>
          <w:tcPr>
            <w:tcW w:w="688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5-25</w:t>
            </w:r>
          </w:p>
        </w:tc>
        <w:tc>
          <w:tcPr>
            <w:tcW w:w="176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ПЕТРАШКО</w:t>
            </w:r>
          </w:p>
        </w:tc>
        <w:tc>
          <w:tcPr>
            <w:tcW w:w="1435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Ольга</w:t>
            </w:r>
          </w:p>
        </w:tc>
        <w:tc>
          <w:tcPr>
            <w:tcW w:w="1817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Мурманская</w:t>
            </w:r>
          </w:p>
        </w:tc>
        <w:tc>
          <w:tcPr>
            <w:tcW w:w="47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91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МАСЛОВА</w:t>
            </w:r>
          </w:p>
        </w:tc>
        <w:tc>
          <w:tcPr>
            <w:tcW w:w="1419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1788" w:type="dxa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Тульская</w:t>
            </w:r>
          </w:p>
        </w:tc>
      </w:tr>
      <w:tr w:rsidR="00F224A5" w:rsidRPr="00B26AEA">
        <w:tc>
          <w:tcPr>
            <w:tcW w:w="688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6-26</w:t>
            </w:r>
          </w:p>
        </w:tc>
        <w:tc>
          <w:tcPr>
            <w:tcW w:w="1760" w:type="dxa"/>
            <w:vAlign w:val="center"/>
          </w:tcPr>
          <w:p w:rsidR="00F224A5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АМИНЕВА</w:t>
            </w:r>
          </w:p>
        </w:tc>
        <w:tc>
          <w:tcPr>
            <w:tcW w:w="1435" w:type="dxa"/>
            <w:vAlign w:val="center"/>
          </w:tcPr>
          <w:p w:rsidR="00F224A5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Азалия</w:t>
            </w:r>
          </w:p>
        </w:tc>
        <w:tc>
          <w:tcPr>
            <w:tcW w:w="1817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Башкортостан</w:t>
            </w:r>
          </w:p>
        </w:tc>
        <w:tc>
          <w:tcPr>
            <w:tcW w:w="47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91" w:type="dxa"/>
            <w:vAlign w:val="center"/>
          </w:tcPr>
          <w:p w:rsidR="00F224A5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ДМИТРИЕВА</w:t>
            </w:r>
          </w:p>
        </w:tc>
        <w:tc>
          <w:tcPr>
            <w:tcW w:w="1419" w:type="dxa"/>
            <w:vAlign w:val="center"/>
          </w:tcPr>
          <w:p w:rsidR="00F224A5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Дарья</w:t>
            </w:r>
          </w:p>
        </w:tc>
        <w:tc>
          <w:tcPr>
            <w:tcW w:w="1788" w:type="dxa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ХМАО-Югра</w:t>
            </w:r>
          </w:p>
        </w:tc>
      </w:tr>
    </w:tbl>
    <w:p w:rsidR="00F224A5" w:rsidRPr="002B527C" w:rsidRDefault="00F224A5" w:rsidP="00D55309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8E166C" w:rsidRDefault="00F224A5" w:rsidP="002B527C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63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92" w:type="dxa"/>
        <w:tblInd w:w="-106" w:type="dxa"/>
        <w:tblLook w:val="01E0"/>
      </w:tblPr>
      <w:tblGrid>
        <w:gridCol w:w="644"/>
        <w:gridCol w:w="1803"/>
        <w:gridCol w:w="1422"/>
        <w:gridCol w:w="1819"/>
        <w:gridCol w:w="540"/>
        <w:gridCol w:w="1797"/>
        <w:gridCol w:w="1443"/>
        <w:gridCol w:w="1824"/>
      </w:tblGrid>
      <w:tr w:rsidR="00F224A5" w:rsidRPr="00B26AEA">
        <w:tc>
          <w:tcPr>
            <w:tcW w:w="644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7-27</w:t>
            </w:r>
          </w:p>
        </w:tc>
        <w:tc>
          <w:tcPr>
            <w:tcW w:w="1803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КОЖАНОВА</w:t>
            </w:r>
          </w:p>
        </w:tc>
        <w:tc>
          <w:tcPr>
            <w:tcW w:w="142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Диана</w:t>
            </w:r>
          </w:p>
        </w:tc>
        <w:tc>
          <w:tcPr>
            <w:tcW w:w="1819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Саратовская</w:t>
            </w:r>
          </w:p>
        </w:tc>
        <w:tc>
          <w:tcPr>
            <w:tcW w:w="540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97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ЛЕБЕДЕВА</w:t>
            </w:r>
          </w:p>
        </w:tc>
        <w:tc>
          <w:tcPr>
            <w:tcW w:w="1443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Наталья</w:t>
            </w:r>
          </w:p>
        </w:tc>
        <w:tc>
          <w:tcPr>
            <w:tcW w:w="1824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Тверская</w:t>
            </w:r>
          </w:p>
        </w:tc>
      </w:tr>
      <w:tr w:rsidR="00F224A5" w:rsidRPr="00B26AEA">
        <w:tc>
          <w:tcPr>
            <w:tcW w:w="644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8-28</w:t>
            </w:r>
          </w:p>
        </w:tc>
        <w:tc>
          <w:tcPr>
            <w:tcW w:w="1803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АРИСОВА</w:t>
            </w:r>
          </w:p>
        </w:tc>
        <w:tc>
          <w:tcPr>
            <w:tcW w:w="142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Мария</w:t>
            </w:r>
          </w:p>
        </w:tc>
        <w:tc>
          <w:tcPr>
            <w:tcW w:w="1819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Пензенская</w:t>
            </w:r>
          </w:p>
        </w:tc>
        <w:tc>
          <w:tcPr>
            <w:tcW w:w="540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97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БЕРСТЕНЕВА</w:t>
            </w:r>
          </w:p>
        </w:tc>
        <w:tc>
          <w:tcPr>
            <w:tcW w:w="1443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Мария</w:t>
            </w:r>
          </w:p>
        </w:tc>
        <w:tc>
          <w:tcPr>
            <w:tcW w:w="1824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Челябинская</w:t>
            </w:r>
          </w:p>
        </w:tc>
      </w:tr>
    </w:tbl>
    <w:p w:rsidR="00F224A5" w:rsidRPr="00CA4C4B" w:rsidRDefault="00F224A5" w:rsidP="002B527C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CA4C4B" w:rsidRDefault="00F224A5" w:rsidP="00CA4C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CA4C4B">
        <w:rPr>
          <w:rFonts w:ascii="Arial Narrow" w:hAnsi="Arial Narrow" w:cs="Arial Narrow"/>
          <w:b/>
          <w:bCs/>
          <w:sz w:val="28"/>
          <w:szCs w:val="28"/>
        </w:rPr>
        <w:t>ЮНИОРКИ 16 -17 лет</w:t>
      </w:r>
    </w:p>
    <w:p w:rsidR="00F224A5" w:rsidRPr="008E166C" w:rsidRDefault="00F224A5" w:rsidP="005257D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>48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68" w:type="dxa"/>
        <w:tblInd w:w="-106" w:type="dxa"/>
        <w:tblLayout w:type="fixed"/>
        <w:tblLook w:val="01E0"/>
      </w:tblPr>
      <w:tblGrid>
        <w:gridCol w:w="757"/>
        <w:gridCol w:w="1691"/>
        <w:gridCol w:w="1440"/>
        <w:gridCol w:w="1800"/>
        <w:gridCol w:w="540"/>
        <w:gridCol w:w="1832"/>
        <w:gridCol w:w="1407"/>
        <w:gridCol w:w="1801"/>
      </w:tblGrid>
      <w:tr w:rsidR="00F224A5" w:rsidRPr="00B26AEA">
        <w:tc>
          <w:tcPr>
            <w:tcW w:w="757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9-29</w:t>
            </w:r>
          </w:p>
        </w:tc>
        <w:tc>
          <w:tcPr>
            <w:tcW w:w="1691" w:type="dxa"/>
            <w:vAlign w:val="center"/>
          </w:tcPr>
          <w:p w:rsidR="00F224A5" w:rsidRPr="006C02E3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C02E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БЕЗЕЛЬ</w:t>
            </w:r>
          </w:p>
        </w:tc>
        <w:tc>
          <w:tcPr>
            <w:tcW w:w="1440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Рината</w:t>
            </w:r>
          </w:p>
        </w:tc>
        <w:tc>
          <w:tcPr>
            <w:tcW w:w="1800" w:type="dxa"/>
            <w:vAlign w:val="center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D5531D">
              <w:rPr>
                <w:rFonts w:ascii="Arial Narrow" w:hAnsi="Arial Narrow" w:cs="Arial Narrow"/>
                <w:b/>
                <w:bCs/>
              </w:rPr>
              <w:t>Москва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32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ГОРЯЧКО</w:t>
            </w:r>
          </w:p>
        </w:tc>
        <w:tc>
          <w:tcPr>
            <w:tcW w:w="1407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Варвара</w:t>
            </w:r>
          </w:p>
        </w:tc>
        <w:tc>
          <w:tcPr>
            <w:tcW w:w="1801" w:type="dxa"/>
            <w:vAlign w:val="center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D5531D">
              <w:rPr>
                <w:rFonts w:ascii="Arial Narrow" w:hAnsi="Arial Narrow" w:cs="Arial Narrow"/>
                <w:b/>
                <w:bCs/>
              </w:rPr>
              <w:t>Ивановская</w:t>
            </w:r>
          </w:p>
        </w:tc>
      </w:tr>
      <w:tr w:rsidR="00F224A5" w:rsidRPr="00B26AEA">
        <w:tc>
          <w:tcPr>
            <w:tcW w:w="757" w:type="dxa"/>
          </w:tcPr>
          <w:p w:rsidR="00F224A5" w:rsidRPr="00A452DF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10-30</w:t>
            </w:r>
          </w:p>
        </w:tc>
        <w:tc>
          <w:tcPr>
            <w:tcW w:w="1691" w:type="dxa"/>
            <w:vAlign w:val="center"/>
          </w:tcPr>
          <w:p w:rsidR="00F224A5" w:rsidRPr="006C02E3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C02E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ГОДУНОВА</w:t>
            </w:r>
          </w:p>
        </w:tc>
        <w:tc>
          <w:tcPr>
            <w:tcW w:w="1440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Светлана</w:t>
            </w:r>
          </w:p>
        </w:tc>
        <w:tc>
          <w:tcPr>
            <w:tcW w:w="1800" w:type="dxa"/>
            <w:vAlign w:val="center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D5531D">
              <w:rPr>
                <w:rFonts w:ascii="Arial Narrow" w:hAnsi="Arial Narrow" w:cs="Arial Narrow"/>
                <w:b/>
                <w:bCs/>
              </w:rPr>
              <w:t>Ульяновская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32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ПАНИНА</w:t>
            </w:r>
          </w:p>
        </w:tc>
        <w:tc>
          <w:tcPr>
            <w:tcW w:w="1407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1801" w:type="dxa"/>
            <w:vAlign w:val="center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D5531D">
              <w:rPr>
                <w:rFonts w:ascii="Arial Narrow" w:hAnsi="Arial Narrow" w:cs="Arial Narrow"/>
                <w:b/>
                <w:bCs/>
              </w:rPr>
              <w:t>Нижегородская</w:t>
            </w:r>
          </w:p>
        </w:tc>
      </w:tr>
      <w:tr w:rsidR="00F224A5" w:rsidRPr="00B26AEA">
        <w:tc>
          <w:tcPr>
            <w:tcW w:w="757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11-31</w:t>
            </w:r>
          </w:p>
        </w:tc>
        <w:tc>
          <w:tcPr>
            <w:tcW w:w="1691" w:type="dxa"/>
            <w:vAlign w:val="center"/>
          </w:tcPr>
          <w:p w:rsidR="00F224A5" w:rsidRPr="006C02E3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C02E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АБАШЕЕВА</w:t>
            </w:r>
          </w:p>
        </w:tc>
        <w:tc>
          <w:tcPr>
            <w:tcW w:w="1440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8C7CCC">
              <w:rPr>
                <w:rFonts w:ascii="Arial Narrow" w:hAnsi="Arial Narrow" w:cs="Arial Narrow"/>
                <w:b/>
                <w:bCs/>
              </w:rPr>
              <w:t>Александра</w:t>
            </w:r>
          </w:p>
        </w:tc>
        <w:tc>
          <w:tcPr>
            <w:tcW w:w="1800" w:type="dxa"/>
            <w:vAlign w:val="center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D5531D">
              <w:rPr>
                <w:rFonts w:ascii="Arial Narrow" w:hAnsi="Arial Narrow" w:cs="Arial Narrow"/>
                <w:b/>
                <w:bCs/>
              </w:rPr>
              <w:t>Бурятия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32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ЛЕВИНА</w:t>
            </w:r>
          </w:p>
        </w:tc>
        <w:tc>
          <w:tcPr>
            <w:tcW w:w="1407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Алена</w:t>
            </w:r>
          </w:p>
        </w:tc>
        <w:tc>
          <w:tcPr>
            <w:tcW w:w="1801" w:type="dxa"/>
            <w:vAlign w:val="center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D5531D">
              <w:rPr>
                <w:rFonts w:ascii="Arial Narrow" w:hAnsi="Arial Narrow" w:cs="Arial Narrow"/>
                <w:b/>
                <w:bCs/>
              </w:rPr>
              <w:t>Свердловская</w:t>
            </w:r>
          </w:p>
        </w:tc>
      </w:tr>
      <w:tr w:rsidR="00F224A5" w:rsidRPr="00B26AEA">
        <w:tc>
          <w:tcPr>
            <w:tcW w:w="757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12-32</w:t>
            </w:r>
          </w:p>
        </w:tc>
        <w:tc>
          <w:tcPr>
            <w:tcW w:w="1691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8C7CCC">
              <w:rPr>
                <w:rFonts w:ascii="Arial Narrow" w:hAnsi="Arial Narrow" w:cs="Arial Narrow"/>
                <w:b/>
                <w:bCs/>
              </w:rPr>
              <w:t>САЙФУЛОЕВА</w:t>
            </w:r>
          </w:p>
        </w:tc>
        <w:tc>
          <w:tcPr>
            <w:tcW w:w="1440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Тахмина</w:t>
            </w:r>
          </w:p>
        </w:tc>
        <w:tc>
          <w:tcPr>
            <w:tcW w:w="1800" w:type="dxa"/>
            <w:vAlign w:val="center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D5531D">
              <w:rPr>
                <w:rFonts w:ascii="Arial Narrow" w:hAnsi="Arial Narrow" w:cs="Arial Narrow"/>
                <w:b/>
                <w:bCs/>
              </w:rPr>
              <w:t>Московская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32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СМЕКАЛИНА</w:t>
            </w:r>
          </w:p>
        </w:tc>
        <w:tc>
          <w:tcPr>
            <w:tcW w:w="1407" w:type="dxa"/>
            <w:vAlign w:val="center"/>
          </w:tcPr>
          <w:p w:rsidR="00F224A5" w:rsidRPr="008C7CCC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Екатерина</w:t>
            </w:r>
          </w:p>
        </w:tc>
        <w:tc>
          <w:tcPr>
            <w:tcW w:w="1801" w:type="dxa"/>
          </w:tcPr>
          <w:p w:rsidR="00F224A5" w:rsidRPr="00D5531D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Самарская</w:t>
            </w:r>
          </w:p>
        </w:tc>
      </w:tr>
    </w:tbl>
    <w:p w:rsidR="00F224A5" w:rsidRPr="005257D2" w:rsidRDefault="00F224A5" w:rsidP="00D55309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8E166C" w:rsidRDefault="00F224A5" w:rsidP="005257D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>1 кг</w:t>
      </w:r>
    </w:p>
    <w:tbl>
      <w:tblPr>
        <w:tblW w:w="11268" w:type="dxa"/>
        <w:tblInd w:w="-106" w:type="dxa"/>
        <w:tblLayout w:type="fixed"/>
        <w:tblLook w:val="01E0"/>
      </w:tblPr>
      <w:tblGrid>
        <w:gridCol w:w="745"/>
        <w:gridCol w:w="1703"/>
        <w:gridCol w:w="1440"/>
        <w:gridCol w:w="1800"/>
        <w:gridCol w:w="540"/>
        <w:gridCol w:w="1800"/>
        <w:gridCol w:w="1440"/>
        <w:gridCol w:w="1800"/>
      </w:tblGrid>
      <w:tr w:rsidR="00F224A5" w:rsidRPr="00B26AEA">
        <w:tc>
          <w:tcPr>
            <w:tcW w:w="745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13-33</w:t>
            </w:r>
          </w:p>
        </w:tc>
        <w:tc>
          <w:tcPr>
            <w:tcW w:w="1703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ЕРШОВА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Снежана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Ивановская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ПЕЧНИКОВА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Алина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Тульская</w:t>
            </w:r>
          </w:p>
        </w:tc>
      </w:tr>
      <w:tr w:rsidR="00F224A5" w:rsidRPr="00B26AEA">
        <w:tc>
          <w:tcPr>
            <w:tcW w:w="745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14-34</w:t>
            </w:r>
          </w:p>
        </w:tc>
        <w:tc>
          <w:tcPr>
            <w:tcW w:w="1703" w:type="dxa"/>
            <w:vAlign w:val="center"/>
          </w:tcPr>
          <w:p w:rsidR="00F224A5" w:rsidRPr="0094783B" w:rsidRDefault="00F224A5" w:rsidP="004E28EA">
            <w:pPr>
              <w:rPr>
                <w:rFonts w:ascii="Arial Narrow" w:hAnsi="Arial Narrow" w:cs="Arial Narrow"/>
                <w:b/>
                <w:bCs/>
                <w:sz w:val="23"/>
                <w:szCs w:val="23"/>
              </w:rPr>
            </w:pPr>
            <w:r w:rsidRPr="0094783B">
              <w:rPr>
                <w:rFonts w:ascii="Arial Narrow" w:hAnsi="Arial Narrow" w:cs="Arial Narrow"/>
                <w:b/>
                <w:bCs/>
                <w:sz w:val="23"/>
                <w:szCs w:val="23"/>
              </w:rPr>
              <w:t>БЕСЧАСТНОВА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Красноярский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АШИРОВА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Айгуль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ХМАО-Югра</w:t>
            </w:r>
          </w:p>
        </w:tc>
      </w:tr>
      <w:tr w:rsidR="00F224A5" w:rsidRPr="00B26AEA">
        <w:tc>
          <w:tcPr>
            <w:tcW w:w="745" w:type="dxa"/>
          </w:tcPr>
          <w:p w:rsidR="00F224A5" w:rsidRPr="00A452DF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15-35</w:t>
            </w:r>
          </w:p>
        </w:tc>
        <w:tc>
          <w:tcPr>
            <w:tcW w:w="1703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ШАРАПОВА 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Любовь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Рязанская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МЕД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Мария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Севастополь</w:t>
            </w:r>
          </w:p>
        </w:tc>
      </w:tr>
      <w:tr w:rsidR="00F224A5" w:rsidRPr="00B26AEA">
        <w:tc>
          <w:tcPr>
            <w:tcW w:w="745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16-36</w:t>
            </w:r>
          </w:p>
        </w:tc>
        <w:tc>
          <w:tcPr>
            <w:tcW w:w="1703" w:type="dxa"/>
          </w:tcPr>
          <w:p w:rsidR="00F224A5" w:rsidRPr="008C6B16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МАКЕЕВА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Любовь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Тверская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СОВЕТОВА</w:t>
            </w:r>
          </w:p>
        </w:tc>
        <w:tc>
          <w:tcPr>
            <w:tcW w:w="1440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180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Нижегородская</w:t>
            </w:r>
          </w:p>
        </w:tc>
      </w:tr>
    </w:tbl>
    <w:p w:rsidR="00F224A5" w:rsidRPr="002B527C" w:rsidRDefault="00F224A5" w:rsidP="002B527C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F224A5" w:rsidRPr="00CA4C4B" w:rsidRDefault="00F224A5" w:rsidP="002B527C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ТЕХНИЧЕСКИЙ ПЕРЕРЫВ 30 МИНУТ</w:t>
      </w:r>
    </w:p>
    <w:p w:rsidR="00F224A5" w:rsidRPr="008E166C" w:rsidRDefault="00F224A5" w:rsidP="005257D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54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50" w:type="dxa"/>
        <w:tblInd w:w="-106" w:type="dxa"/>
        <w:tblLook w:val="01E0"/>
      </w:tblPr>
      <w:tblGrid>
        <w:gridCol w:w="828"/>
        <w:gridCol w:w="1581"/>
        <w:gridCol w:w="1509"/>
        <w:gridCol w:w="1770"/>
        <w:gridCol w:w="540"/>
        <w:gridCol w:w="1718"/>
        <w:gridCol w:w="1489"/>
        <w:gridCol w:w="1815"/>
      </w:tblGrid>
      <w:tr w:rsidR="00F224A5" w:rsidRPr="00B26AEA">
        <w:tc>
          <w:tcPr>
            <w:tcW w:w="828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17-37</w:t>
            </w:r>
          </w:p>
        </w:tc>
        <w:tc>
          <w:tcPr>
            <w:tcW w:w="1581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БАГАЕВА</w:t>
            </w:r>
          </w:p>
        </w:tc>
        <w:tc>
          <w:tcPr>
            <w:tcW w:w="1509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Бэла</w:t>
            </w:r>
          </w:p>
        </w:tc>
        <w:tc>
          <w:tcPr>
            <w:tcW w:w="177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Москва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18" w:type="dxa"/>
            <w:vAlign w:val="center"/>
          </w:tcPr>
          <w:p w:rsidR="00F224A5" w:rsidRPr="00B26AEA" w:rsidRDefault="00F224A5" w:rsidP="00D60A2C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ВАЛЕНТИР</w:t>
            </w:r>
          </w:p>
        </w:tc>
        <w:tc>
          <w:tcPr>
            <w:tcW w:w="1489" w:type="dxa"/>
            <w:vAlign w:val="center"/>
          </w:tcPr>
          <w:p w:rsidR="00F224A5" w:rsidRPr="00B26AEA" w:rsidRDefault="00F224A5" w:rsidP="00D60A2C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Надежда</w:t>
            </w:r>
          </w:p>
        </w:tc>
        <w:tc>
          <w:tcPr>
            <w:tcW w:w="1815" w:type="dxa"/>
            <w:vAlign w:val="center"/>
          </w:tcPr>
          <w:p w:rsidR="00F224A5" w:rsidRPr="005C3728" w:rsidRDefault="00F224A5" w:rsidP="00D60A2C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Севастополь</w:t>
            </w:r>
          </w:p>
        </w:tc>
      </w:tr>
      <w:tr w:rsidR="00F224A5" w:rsidRPr="00B26AEA">
        <w:tc>
          <w:tcPr>
            <w:tcW w:w="828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18-38</w:t>
            </w:r>
          </w:p>
        </w:tc>
        <w:tc>
          <w:tcPr>
            <w:tcW w:w="1581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ЦУКАНОВА</w:t>
            </w:r>
          </w:p>
        </w:tc>
        <w:tc>
          <w:tcPr>
            <w:tcW w:w="1509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Надежда</w:t>
            </w:r>
          </w:p>
        </w:tc>
        <w:tc>
          <w:tcPr>
            <w:tcW w:w="1770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Тульская</w:t>
            </w:r>
          </w:p>
        </w:tc>
        <w:tc>
          <w:tcPr>
            <w:tcW w:w="540" w:type="dxa"/>
          </w:tcPr>
          <w:p w:rsidR="00F224A5" w:rsidRPr="00B26AEA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18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МАРКОВА</w:t>
            </w:r>
          </w:p>
        </w:tc>
        <w:tc>
          <w:tcPr>
            <w:tcW w:w="1489" w:type="dxa"/>
            <w:vAlign w:val="center"/>
          </w:tcPr>
          <w:p w:rsidR="00F224A5" w:rsidRPr="00B26AEA" w:rsidRDefault="00F224A5" w:rsidP="004E28E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1815" w:type="dxa"/>
            <w:vAlign w:val="center"/>
          </w:tcPr>
          <w:p w:rsidR="00F224A5" w:rsidRPr="005C3728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Москва</w:t>
            </w:r>
          </w:p>
        </w:tc>
      </w:tr>
    </w:tbl>
    <w:p w:rsidR="00F224A5" w:rsidRDefault="00F224A5" w:rsidP="0078273A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8E166C" w:rsidRDefault="00F224A5" w:rsidP="002B527C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60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50" w:type="dxa"/>
        <w:tblInd w:w="-106" w:type="dxa"/>
        <w:tblLayout w:type="fixed"/>
        <w:tblLook w:val="01E0"/>
      </w:tblPr>
      <w:tblGrid>
        <w:gridCol w:w="803"/>
        <w:gridCol w:w="1566"/>
        <w:gridCol w:w="1502"/>
        <w:gridCol w:w="1791"/>
        <w:gridCol w:w="566"/>
        <w:gridCol w:w="1782"/>
        <w:gridCol w:w="1451"/>
        <w:gridCol w:w="1789"/>
      </w:tblGrid>
      <w:tr w:rsidR="00F224A5" w:rsidRPr="00B26AEA">
        <w:tc>
          <w:tcPr>
            <w:tcW w:w="803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19-39</w:t>
            </w:r>
          </w:p>
        </w:tc>
        <w:tc>
          <w:tcPr>
            <w:tcW w:w="1566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ПАВЛОВА</w:t>
            </w:r>
          </w:p>
        </w:tc>
        <w:tc>
          <w:tcPr>
            <w:tcW w:w="150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1791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Бурятия</w:t>
            </w:r>
          </w:p>
        </w:tc>
        <w:tc>
          <w:tcPr>
            <w:tcW w:w="566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  <w:vAlign w:val="center"/>
          </w:tcPr>
          <w:p w:rsidR="00F224A5" w:rsidRPr="0094783B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94783B">
              <w:rPr>
                <w:rFonts w:ascii="Arial Narrow" w:hAnsi="Arial Narrow" w:cs="Arial Narrow"/>
                <w:b/>
                <w:bCs/>
              </w:rPr>
              <w:t>САМОРОДИНА</w:t>
            </w:r>
          </w:p>
        </w:tc>
        <w:tc>
          <w:tcPr>
            <w:tcW w:w="1451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Софья</w:t>
            </w:r>
          </w:p>
        </w:tc>
        <w:tc>
          <w:tcPr>
            <w:tcW w:w="1789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Сахалинская</w:t>
            </w:r>
          </w:p>
        </w:tc>
      </w:tr>
    </w:tbl>
    <w:p w:rsidR="00F224A5" w:rsidRDefault="00F224A5" w:rsidP="002B527C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8E166C" w:rsidRDefault="00F224A5" w:rsidP="002B527C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64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68" w:type="dxa"/>
        <w:tblInd w:w="-106" w:type="dxa"/>
        <w:tblLook w:val="01E0"/>
      </w:tblPr>
      <w:tblGrid>
        <w:gridCol w:w="824"/>
        <w:gridCol w:w="1648"/>
        <w:gridCol w:w="1362"/>
        <w:gridCol w:w="1860"/>
        <w:gridCol w:w="571"/>
        <w:gridCol w:w="1731"/>
        <w:gridCol w:w="1452"/>
        <w:gridCol w:w="1820"/>
      </w:tblGrid>
      <w:tr w:rsidR="00F224A5" w:rsidRPr="00B26AEA">
        <w:tc>
          <w:tcPr>
            <w:tcW w:w="824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20-40</w:t>
            </w:r>
          </w:p>
        </w:tc>
        <w:tc>
          <w:tcPr>
            <w:tcW w:w="1648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КУЖЕЛЕВА</w:t>
            </w:r>
          </w:p>
        </w:tc>
        <w:tc>
          <w:tcPr>
            <w:tcW w:w="136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Карина</w:t>
            </w:r>
          </w:p>
        </w:tc>
        <w:tc>
          <w:tcPr>
            <w:tcW w:w="1860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96172A">
              <w:rPr>
                <w:rFonts w:ascii="Arial Narrow" w:hAnsi="Arial Narrow" w:cs="Arial Narrow"/>
                <w:b/>
                <w:bCs/>
              </w:rPr>
              <w:t>Нижегородская</w:t>
            </w:r>
          </w:p>
        </w:tc>
        <w:tc>
          <w:tcPr>
            <w:tcW w:w="571" w:type="dxa"/>
          </w:tcPr>
          <w:p w:rsidR="00F224A5" w:rsidRPr="0096172A" w:rsidRDefault="00F224A5" w:rsidP="00D5531D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731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96172A">
              <w:rPr>
                <w:rFonts w:ascii="Arial Narrow" w:hAnsi="Arial Narrow" w:cs="Arial Narrow"/>
                <w:b/>
                <w:bCs/>
              </w:rPr>
              <w:t>ПУЗРЯКОВА</w:t>
            </w:r>
          </w:p>
        </w:tc>
        <w:tc>
          <w:tcPr>
            <w:tcW w:w="145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Алена</w:t>
            </w:r>
          </w:p>
        </w:tc>
        <w:tc>
          <w:tcPr>
            <w:tcW w:w="1820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96172A">
              <w:rPr>
                <w:rFonts w:ascii="Arial Narrow" w:hAnsi="Arial Narrow" w:cs="Arial Narrow"/>
                <w:b/>
                <w:bCs/>
              </w:rPr>
              <w:t>Пензенская</w:t>
            </w:r>
          </w:p>
        </w:tc>
      </w:tr>
      <w:tr w:rsidR="00F224A5" w:rsidRPr="00B26AEA">
        <w:tc>
          <w:tcPr>
            <w:tcW w:w="824" w:type="dxa"/>
          </w:tcPr>
          <w:p w:rsidR="00F224A5" w:rsidRPr="00A452DF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21-41</w:t>
            </w:r>
          </w:p>
        </w:tc>
        <w:tc>
          <w:tcPr>
            <w:tcW w:w="1648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МОРОЗОВА</w:t>
            </w:r>
          </w:p>
        </w:tc>
        <w:tc>
          <w:tcPr>
            <w:tcW w:w="136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Виктория</w:t>
            </w:r>
          </w:p>
        </w:tc>
        <w:tc>
          <w:tcPr>
            <w:tcW w:w="1860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Москва</w:t>
            </w:r>
          </w:p>
        </w:tc>
        <w:tc>
          <w:tcPr>
            <w:tcW w:w="571" w:type="dxa"/>
          </w:tcPr>
          <w:p w:rsidR="00F224A5" w:rsidRPr="0096172A" w:rsidRDefault="00F224A5" w:rsidP="00D5531D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731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МАРКОВА</w:t>
            </w:r>
          </w:p>
        </w:tc>
        <w:tc>
          <w:tcPr>
            <w:tcW w:w="145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Юлия</w:t>
            </w:r>
          </w:p>
        </w:tc>
        <w:tc>
          <w:tcPr>
            <w:tcW w:w="1820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Московская</w:t>
            </w:r>
          </w:p>
        </w:tc>
      </w:tr>
      <w:tr w:rsidR="00F224A5" w:rsidRPr="00B26AEA">
        <w:tc>
          <w:tcPr>
            <w:tcW w:w="824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22-42</w:t>
            </w:r>
          </w:p>
        </w:tc>
        <w:tc>
          <w:tcPr>
            <w:tcW w:w="1648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ТИХОНОВА</w:t>
            </w:r>
          </w:p>
        </w:tc>
        <w:tc>
          <w:tcPr>
            <w:tcW w:w="136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Дарья</w:t>
            </w:r>
          </w:p>
        </w:tc>
        <w:tc>
          <w:tcPr>
            <w:tcW w:w="1860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Ставропольский</w:t>
            </w:r>
          </w:p>
        </w:tc>
        <w:tc>
          <w:tcPr>
            <w:tcW w:w="571" w:type="dxa"/>
          </w:tcPr>
          <w:p w:rsidR="00F224A5" w:rsidRPr="0096172A" w:rsidRDefault="00F224A5" w:rsidP="00D5531D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731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ПОСПЕЛОВА</w:t>
            </w:r>
          </w:p>
        </w:tc>
        <w:tc>
          <w:tcPr>
            <w:tcW w:w="145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Вера</w:t>
            </w:r>
          </w:p>
        </w:tc>
        <w:tc>
          <w:tcPr>
            <w:tcW w:w="1820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Приморский</w:t>
            </w:r>
          </w:p>
        </w:tc>
      </w:tr>
      <w:tr w:rsidR="00F224A5" w:rsidRPr="00B26AEA">
        <w:tc>
          <w:tcPr>
            <w:tcW w:w="824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23-43</w:t>
            </w:r>
          </w:p>
        </w:tc>
        <w:tc>
          <w:tcPr>
            <w:tcW w:w="1648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3"/>
                <w:szCs w:val="23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3"/>
                <w:szCs w:val="23"/>
              </w:rPr>
              <w:t>МАРИЕНКОВА</w:t>
            </w:r>
          </w:p>
        </w:tc>
        <w:tc>
          <w:tcPr>
            <w:tcW w:w="136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Надежда</w:t>
            </w:r>
          </w:p>
        </w:tc>
        <w:tc>
          <w:tcPr>
            <w:tcW w:w="1860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Московская</w:t>
            </w:r>
          </w:p>
        </w:tc>
        <w:tc>
          <w:tcPr>
            <w:tcW w:w="571" w:type="dxa"/>
          </w:tcPr>
          <w:p w:rsidR="00F224A5" w:rsidRPr="0096172A" w:rsidRDefault="00F224A5" w:rsidP="00D5531D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731" w:type="dxa"/>
            <w:vAlign w:val="center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СИТНИКОВА</w:t>
            </w:r>
          </w:p>
        </w:tc>
        <w:tc>
          <w:tcPr>
            <w:tcW w:w="1452" w:type="dxa"/>
            <w:vAlign w:val="center"/>
          </w:tcPr>
          <w:p w:rsidR="00F224A5" w:rsidRPr="008C7CCC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C7CC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Лиана</w:t>
            </w:r>
          </w:p>
        </w:tc>
        <w:tc>
          <w:tcPr>
            <w:tcW w:w="1820" w:type="dxa"/>
          </w:tcPr>
          <w:p w:rsidR="00F224A5" w:rsidRPr="0096172A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ХМАО-Югра</w:t>
            </w:r>
          </w:p>
        </w:tc>
      </w:tr>
    </w:tbl>
    <w:p w:rsidR="00F224A5" w:rsidRPr="005257D2" w:rsidRDefault="00F224A5" w:rsidP="002B527C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8E166C" w:rsidRDefault="00F224A5" w:rsidP="002B527C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69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50" w:type="dxa"/>
        <w:tblInd w:w="-106" w:type="dxa"/>
        <w:tblLayout w:type="fixed"/>
        <w:tblLook w:val="01E0"/>
      </w:tblPr>
      <w:tblGrid>
        <w:gridCol w:w="767"/>
        <w:gridCol w:w="1681"/>
        <w:gridCol w:w="1535"/>
        <w:gridCol w:w="1705"/>
        <w:gridCol w:w="538"/>
        <w:gridCol w:w="1692"/>
        <w:gridCol w:w="1472"/>
        <w:gridCol w:w="1860"/>
      </w:tblGrid>
      <w:tr w:rsidR="00F224A5" w:rsidRPr="00B26AEA">
        <w:tc>
          <w:tcPr>
            <w:tcW w:w="767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24-44</w:t>
            </w:r>
          </w:p>
        </w:tc>
        <w:tc>
          <w:tcPr>
            <w:tcW w:w="1681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ЖИЛЯЕВА</w:t>
            </w:r>
          </w:p>
        </w:tc>
        <w:tc>
          <w:tcPr>
            <w:tcW w:w="1535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Елена</w:t>
            </w:r>
          </w:p>
        </w:tc>
        <w:tc>
          <w:tcPr>
            <w:tcW w:w="1705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Брянская</w:t>
            </w:r>
          </w:p>
        </w:tc>
        <w:tc>
          <w:tcPr>
            <w:tcW w:w="538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9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МАРГАРЯН</w:t>
            </w:r>
          </w:p>
        </w:tc>
        <w:tc>
          <w:tcPr>
            <w:tcW w:w="147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Афелия</w:t>
            </w:r>
          </w:p>
        </w:tc>
        <w:tc>
          <w:tcPr>
            <w:tcW w:w="1860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Тульская</w:t>
            </w:r>
          </w:p>
        </w:tc>
      </w:tr>
      <w:tr w:rsidR="00F224A5" w:rsidRPr="00B26AEA">
        <w:tc>
          <w:tcPr>
            <w:tcW w:w="767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25-45</w:t>
            </w:r>
          </w:p>
        </w:tc>
        <w:tc>
          <w:tcPr>
            <w:tcW w:w="1681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ТАРАСОВА</w:t>
            </w:r>
          </w:p>
        </w:tc>
        <w:tc>
          <w:tcPr>
            <w:tcW w:w="1535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Кристина</w:t>
            </w:r>
          </w:p>
        </w:tc>
        <w:tc>
          <w:tcPr>
            <w:tcW w:w="1705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Владимирская</w:t>
            </w:r>
          </w:p>
        </w:tc>
        <w:tc>
          <w:tcPr>
            <w:tcW w:w="538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9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ПЯТАК</w:t>
            </w:r>
          </w:p>
        </w:tc>
        <w:tc>
          <w:tcPr>
            <w:tcW w:w="147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Диана</w:t>
            </w:r>
          </w:p>
        </w:tc>
        <w:tc>
          <w:tcPr>
            <w:tcW w:w="1860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Ставропольский</w:t>
            </w:r>
          </w:p>
        </w:tc>
      </w:tr>
      <w:tr w:rsidR="00F224A5" w:rsidRPr="00B26AEA">
        <w:tc>
          <w:tcPr>
            <w:tcW w:w="767" w:type="dxa"/>
          </w:tcPr>
          <w:p w:rsidR="00F224A5" w:rsidRPr="00A452DF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26-46</w:t>
            </w:r>
          </w:p>
        </w:tc>
        <w:tc>
          <w:tcPr>
            <w:tcW w:w="1681" w:type="dxa"/>
            <w:vAlign w:val="center"/>
          </w:tcPr>
          <w:p w:rsidR="00F224A5" w:rsidRPr="0094783B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94783B">
              <w:rPr>
                <w:rFonts w:ascii="Arial Narrow" w:hAnsi="Arial Narrow" w:cs="Arial Narrow"/>
                <w:b/>
                <w:bCs/>
              </w:rPr>
              <w:t>ПЕРЕЛЫГИНА</w:t>
            </w:r>
          </w:p>
        </w:tc>
        <w:tc>
          <w:tcPr>
            <w:tcW w:w="1535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Наталья</w:t>
            </w:r>
          </w:p>
        </w:tc>
        <w:tc>
          <w:tcPr>
            <w:tcW w:w="1705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Бурятия</w:t>
            </w:r>
          </w:p>
        </w:tc>
        <w:tc>
          <w:tcPr>
            <w:tcW w:w="538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9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ГЛУШКОВА</w:t>
            </w:r>
          </w:p>
        </w:tc>
        <w:tc>
          <w:tcPr>
            <w:tcW w:w="147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1860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ХМАО-Югра</w:t>
            </w:r>
          </w:p>
        </w:tc>
      </w:tr>
      <w:tr w:rsidR="00F224A5" w:rsidRPr="00B26AEA">
        <w:tc>
          <w:tcPr>
            <w:tcW w:w="767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27-47</w:t>
            </w:r>
          </w:p>
        </w:tc>
        <w:tc>
          <w:tcPr>
            <w:tcW w:w="1681" w:type="dxa"/>
          </w:tcPr>
          <w:p w:rsidR="00F224A5" w:rsidRPr="008C6B16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ПАВЛИЧУК </w:t>
            </w:r>
          </w:p>
        </w:tc>
        <w:tc>
          <w:tcPr>
            <w:tcW w:w="1535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Дарина</w:t>
            </w:r>
          </w:p>
        </w:tc>
        <w:tc>
          <w:tcPr>
            <w:tcW w:w="1705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Мурманская</w:t>
            </w:r>
          </w:p>
        </w:tc>
        <w:tc>
          <w:tcPr>
            <w:tcW w:w="538" w:type="dxa"/>
          </w:tcPr>
          <w:p w:rsidR="00F224A5" w:rsidRPr="00B26AEA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69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КАБАКОВА</w:t>
            </w:r>
          </w:p>
        </w:tc>
        <w:tc>
          <w:tcPr>
            <w:tcW w:w="1472" w:type="dxa"/>
            <w:vAlign w:val="center"/>
          </w:tcPr>
          <w:p w:rsidR="00F224A5" w:rsidRPr="00B26AEA" w:rsidRDefault="00F224A5" w:rsidP="00D5531D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Ангелина</w:t>
            </w:r>
          </w:p>
        </w:tc>
        <w:tc>
          <w:tcPr>
            <w:tcW w:w="1860" w:type="dxa"/>
            <w:vAlign w:val="center"/>
          </w:tcPr>
          <w:p w:rsidR="00F224A5" w:rsidRPr="005C3728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Бурятия</w:t>
            </w:r>
          </w:p>
        </w:tc>
      </w:tr>
    </w:tbl>
    <w:p w:rsidR="00F224A5" w:rsidRDefault="00F224A5" w:rsidP="008C7CCC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Главная судейская коллегия</w:t>
      </w: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F224A5" w:rsidRPr="00C219A8" w:rsidRDefault="00F224A5" w:rsidP="00EC59EE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</w:t>
      </w:r>
      <w:r>
        <w:rPr>
          <w:rFonts w:ascii="Arial Narrow" w:hAnsi="Arial Narrow" w:cs="Arial Narrow"/>
          <w:b/>
          <w:bCs/>
        </w:rPr>
        <w:t>У «ОЛИМПИЙСКИЕ НАДЕЖДЫ</w:t>
      </w:r>
      <w:r w:rsidRPr="00C219A8">
        <w:rPr>
          <w:rFonts w:ascii="Arial Narrow" w:hAnsi="Arial Narrow" w:cs="Arial Narrow"/>
          <w:b/>
          <w:bCs/>
        </w:rPr>
        <w:t>»</w:t>
      </w:r>
    </w:p>
    <w:p w:rsidR="00F224A5" w:rsidRPr="00D55309" w:rsidRDefault="00F224A5" w:rsidP="00EC59EE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F224A5" w:rsidRDefault="00F224A5" w:rsidP="00EC59EE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                                                              </w:t>
      </w:r>
      <w:r w:rsidRPr="001E0079">
        <w:rPr>
          <w:rFonts w:ascii="Arial Narrow" w:hAnsi="Arial Narrow" w:cs="Arial Narrow"/>
        </w:rPr>
        <w:pict>
          <v:shape id="_x0000_i1028" type="#_x0000_t75" style="width:31.5pt;height:37.5pt">
            <v:imagedata r:id="rId5" o:title=""/>
          </v:shape>
        </w:pict>
      </w:r>
    </w:p>
    <w:p w:rsidR="00F224A5" w:rsidRPr="000E44C6" w:rsidRDefault="00F224A5" w:rsidP="00EC59EE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</w:t>
      </w:r>
      <w:r>
        <w:rPr>
          <w:rFonts w:ascii="Arial Narrow" w:hAnsi="Arial Narrow" w:cs="Arial Narrow"/>
        </w:rPr>
        <w:t>с. Покровское</w:t>
      </w:r>
      <w:r w:rsidRPr="00C226EA">
        <w:rPr>
          <w:rFonts w:ascii="Arial Narrow" w:hAnsi="Arial Narrow" w:cs="Arial Narrow"/>
        </w:rPr>
        <w:t xml:space="preserve"> 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   </w:t>
      </w:r>
      <w:r>
        <w:rPr>
          <w:rFonts w:ascii="Arial Narrow" w:hAnsi="Arial Narrow" w:cs="Arial Narrow"/>
        </w:rPr>
        <w:t xml:space="preserve">                                17 декабря  2017</w:t>
      </w:r>
      <w:r w:rsidRPr="006779E0">
        <w:rPr>
          <w:rFonts w:ascii="Arial Narrow" w:hAnsi="Arial Narrow" w:cs="Arial Narrow"/>
        </w:rPr>
        <w:t xml:space="preserve"> года</w:t>
      </w:r>
    </w:p>
    <w:p w:rsidR="00F224A5" w:rsidRPr="008E166C" w:rsidRDefault="00F224A5" w:rsidP="00EC59EE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СРЦ «Армада»                    </w:t>
      </w:r>
      <w:r w:rsidRPr="00A315BF"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</w:rPr>
        <w:t xml:space="preserve">                                                         </w:t>
      </w:r>
      <w:r w:rsidRPr="00A315BF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НАЧАЛО  13:</w:t>
      </w:r>
      <w:r w:rsidRPr="00A315BF">
        <w:rPr>
          <w:rFonts w:ascii="Arial Narrow" w:hAnsi="Arial Narrow" w:cs="Arial Narrow"/>
        </w:rPr>
        <w:t>00</w:t>
      </w:r>
    </w:p>
    <w:p w:rsidR="00F224A5" w:rsidRDefault="00F224A5" w:rsidP="00EC59EE">
      <w:pPr>
        <w:jc w:val="center"/>
        <w:rPr>
          <w:rFonts w:ascii="Arial Narrow" w:hAnsi="Arial Narrow" w:cs="Arial Narrow"/>
          <w:sz w:val="22"/>
          <w:szCs w:val="22"/>
        </w:rPr>
      </w:pPr>
      <w:r w:rsidRPr="008E166C">
        <w:rPr>
          <w:rFonts w:ascii="Arial Narrow" w:hAnsi="Arial Narrow" w:cs="Arial Narrow"/>
          <w:sz w:val="22"/>
          <w:szCs w:val="22"/>
        </w:rPr>
        <w:t>СОСТАВ  ПАР</w:t>
      </w:r>
    </w:p>
    <w:p w:rsidR="00F224A5" w:rsidRPr="008E166C" w:rsidRDefault="00F224A5" w:rsidP="00EC59EE">
      <w:pPr>
        <w:jc w:val="center"/>
        <w:rPr>
          <w:rFonts w:ascii="Arial Narrow" w:hAnsi="Arial Narrow" w:cs="Arial Narrow"/>
          <w:sz w:val="22"/>
          <w:szCs w:val="22"/>
        </w:rPr>
      </w:pPr>
    </w:p>
    <w:p w:rsidR="00F224A5" w:rsidRPr="007E6A89" w:rsidRDefault="00F224A5" w:rsidP="00696351">
      <w:pPr>
        <w:jc w:val="center"/>
        <w:rPr>
          <w:rFonts w:ascii="Arial Narrow" w:hAnsi="Arial Narrow" w:cs="Arial Narrow"/>
          <w:b/>
          <w:bCs/>
        </w:rPr>
      </w:pPr>
      <w:r w:rsidRPr="007E6A89">
        <w:rPr>
          <w:rFonts w:ascii="Arial Narrow" w:hAnsi="Arial Narrow" w:cs="Arial Narrow"/>
          <w:b/>
          <w:bCs/>
        </w:rPr>
        <w:t>ДЕВУШКИ 14-15 лет</w:t>
      </w:r>
    </w:p>
    <w:p w:rsidR="00F224A5" w:rsidRDefault="00F224A5" w:rsidP="00EC59EE">
      <w:pPr>
        <w:jc w:val="center"/>
        <w:rPr>
          <w:rFonts w:ascii="Arial Narrow" w:hAnsi="Arial Narrow" w:cs="Arial Narrow"/>
          <w:sz w:val="16"/>
          <w:szCs w:val="16"/>
        </w:rPr>
      </w:pPr>
    </w:p>
    <w:p w:rsidR="00F224A5" w:rsidRPr="005257D2" w:rsidRDefault="00F224A5" w:rsidP="00EC59EE">
      <w:pPr>
        <w:jc w:val="center"/>
        <w:rPr>
          <w:rFonts w:ascii="Arial Narrow" w:hAnsi="Arial Narrow" w:cs="Arial Narrow"/>
          <w:sz w:val="16"/>
          <w:szCs w:val="16"/>
        </w:rPr>
      </w:pPr>
    </w:p>
    <w:p w:rsidR="00F224A5" w:rsidRPr="008E166C" w:rsidRDefault="00F224A5" w:rsidP="00EC59EE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46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099" w:type="dxa"/>
        <w:tblInd w:w="-106" w:type="dxa"/>
        <w:tblLook w:val="01E0"/>
      </w:tblPr>
      <w:tblGrid>
        <w:gridCol w:w="946"/>
        <w:gridCol w:w="1605"/>
        <w:gridCol w:w="1257"/>
        <w:gridCol w:w="1643"/>
        <w:gridCol w:w="628"/>
        <w:gridCol w:w="1883"/>
        <w:gridCol w:w="1341"/>
        <w:gridCol w:w="1796"/>
      </w:tblGrid>
      <w:tr w:rsidR="00F224A5" w:rsidRPr="00F27AC5">
        <w:tc>
          <w:tcPr>
            <w:tcW w:w="971" w:type="dxa"/>
          </w:tcPr>
          <w:p w:rsidR="00F224A5" w:rsidRPr="00F27AC5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1-48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0D6455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 xml:space="preserve">СТЕПАНОВА        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Екатерина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4E28EA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Московская</w:t>
            </w:r>
          </w:p>
        </w:tc>
        <w:tc>
          <w:tcPr>
            <w:tcW w:w="647" w:type="dxa"/>
          </w:tcPr>
          <w:p w:rsidR="00F224A5" w:rsidRPr="00F27AC5" w:rsidRDefault="00F224A5" w:rsidP="004E28EA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АЛЕКСАНДРОВА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4E28EA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4E28EA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Тверская</w:t>
            </w:r>
          </w:p>
        </w:tc>
      </w:tr>
      <w:tr w:rsidR="00F224A5" w:rsidRPr="00F27AC5">
        <w:tc>
          <w:tcPr>
            <w:tcW w:w="971" w:type="dxa"/>
          </w:tcPr>
          <w:p w:rsidR="00F224A5" w:rsidRPr="00F27AC5" w:rsidRDefault="00F224A5" w:rsidP="004E28EA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 xml:space="preserve">2-49       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0D6455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КИРИЕНКО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0D6455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0D6455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Москва</w:t>
            </w:r>
          </w:p>
        </w:tc>
        <w:tc>
          <w:tcPr>
            <w:tcW w:w="647" w:type="dxa"/>
          </w:tcPr>
          <w:p w:rsidR="00F224A5" w:rsidRPr="00F27AC5" w:rsidRDefault="00F224A5" w:rsidP="000D645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0D6455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СТРИГУНОВА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0D6455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0D6455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Пензенская</w:t>
            </w:r>
          </w:p>
        </w:tc>
      </w:tr>
    </w:tbl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696351">
      <w:pPr>
        <w:jc w:val="center"/>
        <w:rPr>
          <w:rFonts w:ascii="Arial Narrow" w:hAnsi="Arial Narrow" w:cs="Arial Narrow"/>
          <w:b/>
          <w:bCs/>
        </w:rPr>
      </w:pPr>
      <w:r w:rsidRPr="00F27AC5">
        <w:rPr>
          <w:rFonts w:ascii="Arial Narrow" w:hAnsi="Arial Narrow" w:cs="Arial Narrow"/>
          <w:b/>
          <w:bCs/>
        </w:rPr>
        <w:t>Весовая  категория 50 кг</w:t>
      </w:r>
    </w:p>
    <w:tbl>
      <w:tblPr>
        <w:tblW w:w="11099" w:type="dxa"/>
        <w:tblInd w:w="-106" w:type="dxa"/>
        <w:tblLook w:val="01E0"/>
      </w:tblPr>
      <w:tblGrid>
        <w:gridCol w:w="971"/>
        <w:gridCol w:w="1611"/>
        <w:gridCol w:w="1258"/>
        <w:gridCol w:w="1661"/>
        <w:gridCol w:w="647"/>
        <w:gridCol w:w="1787"/>
        <w:gridCol w:w="1346"/>
        <w:gridCol w:w="1818"/>
      </w:tblGrid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3-50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8C1804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ЕРМАКОВА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Диана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Московская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МАКСИМОВА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Евгения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ХМАО-Югра</w:t>
            </w:r>
          </w:p>
        </w:tc>
      </w:tr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4-51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717013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ЗАСТРЯЛИНА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717013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Виктория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717013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Тверская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A73860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АРАКЕЛЯН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Анна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Ставропольский</w:t>
            </w:r>
          </w:p>
        </w:tc>
      </w:tr>
    </w:tbl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696351">
      <w:pPr>
        <w:jc w:val="center"/>
        <w:rPr>
          <w:rFonts w:ascii="Arial Narrow" w:hAnsi="Arial Narrow" w:cs="Arial Narrow"/>
          <w:b/>
          <w:bCs/>
        </w:rPr>
      </w:pPr>
      <w:r w:rsidRPr="00F27AC5">
        <w:rPr>
          <w:rFonts w:ascii="Arial Narrow" w:hAnsi="Arial Narrow" w:cs="Arial Narrow"/>
          <w:b/>
          <w:bCs/>
        </w:rPr>
        <w:t>Весовая  категория 54 кг</w:t>
      </w:r>
    </w:p>
    <w:tbl>
      <w:tblPr>
        <w:tblW w:w="11099" w:type="dxa"/>
        <w:tblInd w:w="-106" w:type="dxa"/>
        <w:tblLook w:val="01E0"/>
      </w:tblPr>
      <w:tblGrid>
        <w:gridCol w:w="971"/>
        <w:gridCol w:w="1611"/>
        <w:gridCol w:w="1258"/>
        <w:gridCol w:w="1661"/>
        <w:gridCol w:w="647"/>
        <w:gridCol w:w="1787"/>
        <w:gridCol w:w="1346"/>
        <w:gridCol w:w="1818"/>
      </w:tblGrid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5-52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ПИГАЛОВА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Дарья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Челябинская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АШУРОВА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Замира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Тамбовская</w:t>
            </w:r>
          </w:p>
        </w:tc>
      </w:tr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6-53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ХОШОКОВА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Диляра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Московскя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ТАРАСЯН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Лиана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Курская</w:t>
            </w:r>
          </w:p>
        </w:tc>
      </w:tr>
    </w:tbl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696351">
      <w:pPr>
        <w:jc w:val="center"/>
        <w:rPr>
          <w:rFonts w:ascii="Arial Narrow" w:hAnsi="Arial Narrow" w:cs="Arial Narrow"/>
          <w:b/>
          <w:bCs/>
        </w:rPr>
      </w:pPr>
      <w:r w:rsidRPr="00F27AC5">
        <w:rPr>
          <w:rFonts w:ascii="Arial Narrow" w:hAnsi="Arial Narrow" w:cs="Arial Narrow"/>
          <w:b/>
          <w:bCs/>
        </w:rPr>
        <w:t>Весовая  категория 60 кг</w:t>
      </w:r>
    </w:p>
    <w:tbl>
      <w:tblPr>
        <w:tblW w:w="11099" w:type="dxa"/>
        <w:tblInd w:w="-106" w:type="dxa"/>
        <w:tblLook w:val="01E0"/>
      </w:tblPr>
      <w:tblGrid>
        <w:gridCol w:w="971"/>
        <w:gridCol w:w="1611"/>
        <w:gridCol w:w="1258"/>
        <w:gridCol w:w="1661"/>
        <w:gridCol w:w="647"/>
        <w:gridCol w:w="1787"/>
        <w:gridCol w:w="1346"/>
        <w:gridCol w:w="1818"/>
      </w:tblGrid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7-54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РИЧАПОВА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Дарья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ХМАО-Югра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ПОЛЯКОВА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Анна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Тверская</w:t>
            </w:r>
          </w:p>
        </w:tc>
      </w:tr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8-55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8C1804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КЛОЧКОВА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Юлия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Тверская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КАНТЕМИРОВА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Алина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Московская</w:t>
            </w:r>
          </w:p>
        </w:tc>
      </w:tr>
    </w:tbl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696351">
      <w:pPr>
        <w:jc w:val="center"/>
        <w:rPr>
          <w:rFonts w:ascii="Arial Narrow" w:hAnsi="Arial Narrow" w:cs="Arial Narrow"/>
          <w:b/>
          <w:bCs/>
        </w:rPr>
      </w:pPr>
      <w:r w:rsidRPr="00F27AC5">
        <w:rPr>
          <w:rFonts w:ascii="Arial Narrow" w:hAnsi="Arial Narrow" w:cs="Arial Narrow"/>
          <w:b/>
          <w:bCs/>
        </w:rPr>
        <w:t>Весовая  категория 70 кг</w:t>
      </w:r>
    </w:p>
    <w:tbl>
      <w:tblPr>
        <w:tblW w:w="11099" w:type="dxa"/>
        <w:tblInd w:w="-106" w:type="dxa"/>
        <w:tblLook w:val="01E0"/>
      </w:tblPr>
      <w:tblGrid>
        <w:gridCol w:w="971"/>
        <w:gridCol w:w="1611"/>
        <w:gridCol w:w="1258"/>
        <w:gridCol w:w="1661"/>
        <w:gridCol w:w="647"/>
        <w:gridCol w:w="1787"/>
        <w:gridCol w:w="1346"/>
        <w:gridCol w:w="1818"/>
      </w:tblGrid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9-56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ХОЛУЕВА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Московска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ЗАВЯЛОВА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Наталья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Курская</w:t>
            </w:r>
          </w:p>
        </w:tc>
      </w:tr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10-57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ТОЛСТЫХ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Софья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Липецкая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МЕМОНШОЕВА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Лола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Москва</w:t>
            </w:r>
          </w:p>
        </w:tc>
      </w:tr>
    </w:tbl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696351">
      <w:pPr>
        <w:jc w:val="center"/>
        <w:rPr>
          <w:rFonts w:ascii="Arial Narrow" w:hAnsi="Arial Narrow" w:cs="Arial Narrow"/>
          <w:b/>
          <w:bCs/>
        </w:rPr>
      </w:pPr>
      <w:r w:rsidRPr="00F27AC5">
        <w:rPr>
          <w:rFonts w:ascii="Arial Narrow" w:hAnsi="Arial Narrow" w:cs="Arial Narrow"/>
          <w:b/>
          <w:bCs/>
        </w:rPr>
        <w:t>Весовая  категория +80 кг</w:t>
      </w:r>
    </w:p>
    <w:tbl>
      <w:tblPr>
        <w:tblW w:w="11099" w:type="dxa"/>
        <w:tblInd w:w="-106" w:type="dxa"/>
        <w:tblLook w:val="01E0"/>
      </w:tblPr>
      <w:tblGrid>
        <w:gridCol w:w="971"/>
        <w:gridCol w:w="1611"/>
        <w:gridCol w:w="1258"/>
        <w:gridCol w:w="1661"/>
        <w:gridCol w:w="647"/>
        <w:gridCol w:w="1787"/>
        <w:gridCol w:w="1346"/>
        <w:gridCol w:w="1818"/>
      </w:tblGrid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11-58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КАНАЙКИНА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Ирина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Пензенская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ДОРЖИЕВА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Карина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Бурятия</w:t>
            </w:r>
          </w:p>
        </w:tc>
      </w:tr>
    </w:tbl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A21384">
      <w:pPr>
        <w:jc w:val="center"/>
        <w:rPr>
          <w:rFonts w:ascii="Arial Narrow" w:hAnsi="Arial Narrow" w:cs="Arial Narrow"/>
          <w:b/>
          <w:bCs/>
        </w:rPr>
      </w:pPr>
      <w:r w:rsidRPr="00F27AC5">
        <w:rPr>
          <w:rFonts w:ascii="Arial Narrow" w:hAnsi="Arial Narrow" w:cs="Arial Narrow"/>
          <w:b/>
          <w:bCs/>
        </w:rPr>
        <w:t>ЮНИОРКИ 16 -17 лет</w:t>
      </w:r>
    </w:p>
    <w:p w:rsidR="00F224A5" w:rsidRPr="00F27AC5" w:rsidRDefault="00F224A5" w:rsidP="00EC59EE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A21384">
      <w:pPr>
        <w:rPr>
          <w:rFonts w:ascii="Arial Narrow" w:hAnsi="Arial Narrow" w:cs="Arial Narrow"/>
          <w:b/>
          <w:bCs/>
        </w:rPr>
      </w:pPr>
    </w:p>
    <w:p w:rsidR="00F224A5" w:rsidRPr="00F27AC5" w:rsidRDefault="00F224A5" w:rsidP="00A21384">
      <w:pPr>
        <w:jc w:val="center"/>
        <w:rPr>
          <w:rFonts w:ascii="Arial Narrow" w:hAnsi="Arial Narrow" w:cs="Arial Narrow"/>
          <w:b/>
          <w:bCs/>
        </w:rPr>
      </w:pPr>
      <w:r w:rsidRPr="00F27AC5">
        <w:rPr>
          <w:rFonts w:ascii="Arial Narrow" w:hAnsi="Arial Narrow" w:cs="Arial Narrow"/>
          <w:b/>
          <w:bCs/>
        </w:rPr>
        <w:t>Весовая  категория 75 кг</w:t>
      </w:r>
    </w:p>
    <w:tbl>
      <w:tblPr>
        <w:tblW w:w="11099" w:type="dxa"/>
        <w:tblInd w:w="-106" w:type="dxa"/>
        <w:tblLook w:val="01E0"/>
      </w:tblPr>
      <w:tblGrid>
        <w:gridCol w:w="971"/>
        <w:gridCol w:w="1611"/>
        <w:gridCol w:w="1258"/>
        <w:gridCol w:w="1661"/>
        <w:gridCol w:w="647"/>
        <w:gridCol w:w="1787"/>
        <w:gridCol w:w="1346"/>
        <w:gridCol w:w="1818"/>
      </w:tblGrid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12-59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717013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ЖЕЛУДЕВА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717013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Карина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717013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Севастополь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ЛУЧКИНА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Ставропольский</w:t>
            </w:r>
          </w:p>
        </w:tc>
      </w:tr>
      <w:tr w:rsidR="00F224A5" w:rsidRPr="00F27AC5">
        <w:tc>
          <w:tcPr>
            <w:tcW w:w="971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13-60</w:t>
            </w:r>
          </w:p>
        </w:tc>
        <w:tc>
          <w:tcPr>
            <w:tcW w:w="161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НОВИКОВА</w:t>
            </w:r>
          </w:p>
        </w:tc>
        <w:tc>
          <w:tcPr>
            <w:tcW w:w="125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Екатерина</w:t>
            </w:r>
          </w:p>
        </w:tc>
        <w:tc>
          <w:tcPr>
            <w:tcW w:w="1661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Хабаровский</w:t>
            </w:r>
          </w:p>
        </w:tc>
        <w:tc>
          <w:tcPr>
            <w:tcW w:w="647" w:type="dxa"/>
          </w:tcPr>
          <w:p w:rsidR="00F224A5" w:rsidRPr="00F27AC5" w:rsidRDefault="00F224A5" w:rsidP="00D5531D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87" w:type="dxa"/>
            <w:vAlign w:val="center"/>
          </w:tcPr>
          <w:p w:rsidR="00F224A5" w:rsidRPr="00F27AC5" w:rsidRDefault="00F224A5" w:rsidP="008C1804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ЦАТУРЯН</w:t>
            </w:r>
          </w:p>
        </w:tc>
        <w:tc>
          <w:tcPr>
            <w:tcW w:w="1346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  <w:b/>
                <w:bCs/>
              </w:rPr>
            </w:pPr>
            <w:r w:rsidRPr="00F27AC5">
              <w:rPr>
                <w:rFonts w:ascii="Arial Narrow" w:hAnsi="Arial Narrow" w:cs="Arial Narrow"/>
                <w:b/>
                <w:bCs/>
              </w:rPr>
              <w:t>Ангелина</w:t>
            </w:r>
          </w:p>
        </w:tc>
        <w:tc>
          <w:tcPr>
            <w:tcW w:w="1818" w:type="dxa"/>
            <w:vAlign w:val="center"/>
          </w:tcPr>
          <w:p w:rsidR="00F224A5" w:rsidRPr="00F27AC5" w:rsidRDefault="00F224A5" w:rsidP="00D5531D">
            <w:pPr>
              <w:rPr>
                <w:rFonts w:ascii="Arial Narrow" w:hAnsi="Arial Narrow" w:cs="Arial Narrow"/>
              </w:rPr>
            </w:pPr>
            <w:r w:rsidRPr="00F27AC5">
              <w:rPr>
                <w:rFonts w:ascii="Arial Narrow" w:hAnsi="Arial Narrow" w:cs="Arial Narrow"/>
              </w:rPr>
              <w:t>Волгоградская</w:t>
            </w:r>
          </w:p>
        </w:tc>
      </w:tr>
    </w:tbl>
    <w:p w:rsidR="00F224A5" w:rsidRPr="00F27AC5" w:rsidRDefault="00F224A5" w:rsidP="00EC59EE">
      <w:pPr>
        <w:jc w:val="center"/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jc w:val="center"/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jc w:val="center"/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jc w:val="center"/>
        <w:rPr>
          <w:rFonts w:ascii="Arial Narrow" w:hAnsi="Arial Narrow" w:cs="Arial Narrow"/>
          <w:b/>
          <w:bCs/>
        </w:rPr>
      </w:pPr>
    </w:p>
    <w:p w:rsidR="00F224A5" w:rsidRPr="00F27AC5" w:rsidRDefault="00F224A5" w:rsidP="00EC59EE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27AC5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</w:rPr>
        <w:t>Главная судейская коллегия</w:t>
      </w: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C219A8" w:rsidRDefault="00F224A5" w:rsidP="002B7648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</w:t>
      </w:r>
      <w:r>
        <w:rPr>
          <w:rFonts w:ascii="Arial Narrow" w:hAnsi="Arial Narrow" w:cs="Arial Narrow"/>
          <w:b/>
          <w:bCs/>
        </w:rPr>
        <w:t>У «ОЛИМПИЙСКИЕ НАДЕЖДЫ</w:t>
      </w:r>
      <w:r w:rsidRPr="00C219A8">
        <w:rPr>
          <w:rFonts w:ascii="Arial Narrow" w:hAnsi="Arial Narrow" w:cs="Arial Narrow"/>
          <w:b/>
          <w:bCs/>
        </w:rPr>
        <w:t>»</w:t>
      </w:r>
    </w:p>
    <w:p w:rsidR="00F224A5" w:rsidRDefault="00F224A5" w:rsidP="002B7648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                                                              </w:t>
      </w:r>
      <w:r w:rsidRPr="001E0079">
        <w:rPr>
          <w:rFonts w:ascii="Arial Narrow" w:hAnsi="Arial Narrow" w:cs="Arial Narrow"/>
        </w:rPr>
        <w:pict>
          <v:shape id="_x0000_i1029" type="#_x0000_t75" style="width:31.5pt;height:37.5pt">
            <v:imagedata r:id="rId5" o:title=""/>
          </v:shape>
        </w:pict>
      </w:r>
    </w:p>
    <w:p w:rsidR="00F224A5" w:rsidRPr="000E44C6" w:rsidRDefault="00F224A5" w:rsidP="002B7648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</w:rPr>
        <w:t xml:space="preserve">        с. Покровское</w:t>
      </w:r>
      <w:r w:rsidRPr="00C226EA">
        <w:rPr>
          <w:rFonts w:ascii="Arial Narrow" w:hAnsi="Arial Narrow" w:cs="Arial Narrow"/>
        </w:rPr>
        <w:t xml:space="preserve"> 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   </w:t>
      </w:r>
      <w:r>
        <w:rPr>
          <w:rFonts w:ascii="Arial Narrow" w:hAnsi="Arial Narrow" w:cs="Arial Narrow"/>
        </w:rPr>
        <w:t xml:space="preserve">                                18 декабря  2017</w:t>
      </w:r>
      <w:r w:rsidRPr="006779E0">
        <w:rPr>
          <w:rFonts w:ascii="Arial Narrow" w:hAnsi="Arial Narrow" w:cs="Arial Narrow"/>
        </w:rPr>
        <w:t xml:space="preserve"> года</w:t>
      </w:r>
    </w:p>
    <w:p w:rsidR="00F224A5" w:rsidRPr="008E166C" w:rsidRDefault="00F224A5" w:rsidP="002B7648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СРЦ «Армада»                    </w:t>
      </w:r>
      <w:r w:rsidRPr="00A315BF"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</w:rPr>
        <w:t xml:space="preserve">                                                         </w:t>
      </w:r>
      <w:r w:rsidRPr="00A315BF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НАЧАЛО  12:</w:t>
      </w:r>
      <w:r w:rsidRPr="00A315BF">
        <w:rPr>
          <w:rFonts w:ascii="Arial Narrow" w:hAnsi="Arial Narrow" w:cs="Arial Narrow"/>
        </w:rPr>
        <w:t>00</w:t>
      </w:r>
    </w:p>
    <w:p w:rsidR="00F224A5" w:rsidRPr="008E166C" w:rsidRDefault="00F224A5" w:rsidP="00E55871">
      <w:pPr>
        <w:jc w:val="center"/>
        <w:rPr>
          <w:rFonts w:ascii="Arial Narrow" w:hAnsi="Arial Narrow" w:cs="Arial Narrow"/>
          <w:sz w:val="22"/>
          <w:szCs w:val="22"/>
        </w:rPr>
      </w:pPr>
      <w:r w:rsidRPr="008E166C">
        <w:rPr>
          <w:rFonts w:ascii="Arial Narrow" w:hAnsi="Arial Narrow" w:cs="Arial Narrow"/>
          <w:sz w:val="22"/>
          <w:szCs w:val="22"/>
        </w:rPr>
        <w:t>СОСТАВ  ПАР</w:t>
      </w:r>
    </w:p>
    <w:p w:rsidR="00F224A5" w:rsidRPr="008E166C" w:rsidRDefault="00F224A5" w:rsidP="006F3136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EC59EE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52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50" w:type="dxa"/>
        <w:tblInd w:w="-106" w:type="dxa"/>
        <w:tblLook w:val="01E0"/>
      </w:tblPr>
      <w:tblGrid>
        <w:gridCol w:w="802"/>
        <w:gridCol w:w="1822"/>
        <w:gridCol w:w="1418"/>
        <w:gridCol w:w="1842"/>
        <w:gridCol w:w="284"/>
        <w:gridCol w:w="1843"/>
        <w:gridCol w:w="1582"/>
        <w:gridCol w:w="1657"/>
      </w:tblGrid>
      <w:tr w:rsidR="00F224A5" w:rsidRPr="00D7367D">
        <w:tc>
          <w:tcPr>
            <w:tcW w:w="802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  <w:lang w:val="en-US"/>
              </w:rPr>
            </w:pPr>
            <w:r w:rsidRPr="00D7367D">
              <w:rPr>
                <w:rFonts w:ascii="Arial Narrow" w:hAnsi="Arial Narrow" w:cs="Arial Narrow"/>
              </w:rPr>
              <w:t>1-</w:t>
            </w:r>
            <w:r w:rsidRPr="00D7367D">
              <w:rPr>
                <w:rFonts w:ascii="Arial Narrow" w:hAnsi="Arial Narrow" w:cs="Arial Narrow"/>
                <w:lang w:val="en-US"/>
              </w:rPr>
              <w:t>61</w:t>
            </w:r>
          </w:p>
        </w:tc>
        <w:tc>
          <w:tcPr>
            <w:tcW w:w="1822" w:type="dxa"/>
            <w:vAlign w:val="center"/>
          </w:tcPr>
          <w:p w:rsidR="00F224A5" w:rsidRPr="00D7367D" w:rsidRDefault="00F224A5" w:rsidP="00C16984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ВАЛИУЛИНА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Диана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</w:rPr>
              <w:t>Челябинская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КРУГЛОВА</w:t>
            </w:r>
          </w:p>
        </w:tc>
        <w:tc>
          <w:tcPr>
            <w:tcW w:w="158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Полина</w:t>
            </w:r>
          </w:p>
        </w:tc>
        <w:tc>
          <w:tcPr>
            <w:tcW w:w="1657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Тверская</w:t>
            </w:r>
          </w:p>
        </w:tc>
      </w:tr>
      <w:tr w:rsidR="00F224A5" w:rsidRPr="00D7367D">
        <w:tc>
          <w:tcPr>
            <w:tcW w:w="802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2-62</w:t>
            </w:r>
          </w:p>
        </w:tc>
        <w:tc>
          <w:tcPr>
            <w:tcW w:w="1822" w:type="dxa"/>
            <w:vAlign w:val="center"/>
          </w:tcPr>
          <w:p w:rsidR="00F224A5" w:rsidRPr="00D7367D" w:rsidRDefault="00F224A5" w:rsidP="00C16984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САМОЛЕТОВА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Дарья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Московская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КИЧАТОВА</w:t>
            </w:r>
          </w:p>
        </w:tc>
        <w:tc>
          <w:tcPr>
            <w:tcW w:w="158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Мария</w:t>
            </w:r>
          </w:p>
        </w:tc>
        <w:tc>
          <w:tcPr>
            <w:tcW w:w="1657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Нижегородская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57 кг</w:t>
      </w:r>
    </w:p>
    <w:tbl>
      <w:tblPr>
        <w:tblW w:w="11250" w:type="dxa"/>
        <w:tblInd w:w="-106" w:type="dxa"/>
        <w:tblLook w:val="01E0"/>
      </w:tblPr>
      <w:tblGrid>
        <w:gridCol w:w="807"/>
        <w:gridCol w:w="1817"/>
        <w:gridCol w:w="1438"/>
        <w:gridCol w:w="1852"/>
        <w:gridCol w:w="314"/>
        <w:gridCol w:w="1825"/>
        <w:gridCol w:w="1517"/>
        <w:gridCol w:w="1680"/>
      </w:tblGrid>
      <w:tr w:rsidR="00F224A5" w:rsidRPr="00D7367D">
        <w:tc>
          <w:tcPr>
            <w:tcW w:w="807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3-63</w:t>
            </w:r>
          </w:p>
        </w:tc>
        <w:tc>
          <w:tcPr>
            <w:tcW w:w="1817" w:type="dxa"/>
            <w:vAlign w:val="center"/>
          </w:tcPr>
          <w:p w:rsidR="00F224A5" w:rsidRPr="00D7367D" w:rsidRDefault="00F224A5" w:rsidP="00C16984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ПЕГАШОВА</w:t>
            </w:r>
          </w:p>
        </w:tc>
        <w:tc>
          <w:tcPr>
            <w:tcW w:w="143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Юлия</w:t>
            </w:r>
          </w:p>
        </w:tc>
        <w:tc>
          <w:tcPr>
            <w:tcW w:w="185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</w:rPr>
              <w:t>Ярославская</w:t>
            </w:r>
          </w:p>
        </w:tc>
        <w:tc>
          <w:tcPr>
            <w:tcW w:w="31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25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СОЛОМИНА</w:t>
            </w:r>
          </w:p>
        </w:tc>
        <w:tc>
          <w:tcPr>
            <w:tcW w:w="1517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Анжелика</w:t>
            </w:r>
          </w:p>
        </w:tc>
        <w:tc>
          <w:tcPr>
            <w:tcW w:w="1680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</w:rPr>
              <w:t>Омская</w:t>
            </w:r>
          </w:p>
        </w:tc>
      </w:tr>
      <w:tr w:rsidR="00F224A5" w:rsidRPr="00D7367D">
        <w:tc>
          <w:tcPr>
            <w:tcW w:w="807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4-64</w:t>
            </w:r>
          </w:p>
        </w:tc>
        <w:tc>
          <w:tcPr>
            <w:tcW w:w="1817" w:type="dxa"/>
            <w:vAlign w:val="center"/>
          </w:tcPr>
          <w:p w:rsidR="00F224A5" w:rsidRPr="00D7367D" w:rsidRDefault="00F224A5" w:rsidP="00C16984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ПЕТРАШКО</w:t>
            </w:r>
          </w:p>
        </w:tc>
        <w:tc>
          <w:tcPr>
            <w:tcW w:w="143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Ольга</w:t>
            </w:r>
          </w:p>
        </w:tc>
        <w:tc>
          <w:tcPr>
            <w:tcW w:w="185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Мурманская</w:t>
            </w:r>
          </w:p>
        </w:tc>
        <w:tc>
          <w:tcPr>
            <w:tcW w:w="31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25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АМИНЕВА</w:t>
            </w:r>
          </w:p>
        </w:tc>
        <w:tc>
          <w:tcPr>
            <w:tcW w:w="1517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Азалия</w:t>
            </w:r>
          </w:p>
        </w:tc>
        <w:tc>
          <w:tcPr>
            <w:tcW w:w="1680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Башкортостан</w:t>
            </w:r>
          </w:p>
        </w:tc>
      </w:tr>
    </w:tbl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ЮНИОРКИ 16 -17 лет</w:t>
      </w:r>
    </w:p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48 кг</w:t>
      </w:r>
    </w:p>
    <w:tbl>
      <w:tblPr>
        <w:tblW w:w="11574" w:type="dxa"/>
        <w:tblInd w:w="-106" w:type="dxa"/>
        <w:tblLook w:val="01E0"/>
      </w:tblPr>
      <w:tblGrid>
        <w:gridCol w:w="781"/>
        <w:gridCol w:w="1843"/>
        <w:gridCol w:w="1418"/>
        <w:gridCol w:w="1842"/>
        <w:gridCol w:w="284"/>
        <w:gridCol w:w="1843"/>
        <w:gridCol w:w="1628"/>
        <w:gridCol w:w="1935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5-65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БЕЗЕЛЬ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Рината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</w:rPr>
              <w:t>Москва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ПАНИНА</w:t>
            </w:r>
          </w:p>
        </w:tc>
        <w:tc>
          <w:tcPr>
            <w:tcW w:w="1628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Ксения</w:t>
            </w:r>
          </w:p>
        </w:tc>
        <w:tc>
          <w:tcPr>
            <w:tcW w:w="1935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</w:rPr>
              <w:t>Нижегородская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6-66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ЛЕВИНА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Алена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Свердловская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САЙФУЛОЕВА</w:t>
            </w:r>
          </w:p>
        </w:tc>
        <w:tc>
          <w:tcPr>
            <w:tcW w:w="1628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Тахмина</w:t>
            </w:r>
          </w:p>
        </w:tc>
        <w:tc>
          <w:tcPr>
            <w:tcW w:w="1935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Московская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51 кг</w:t>
      </w:r>
    </w:p>
    <w:tbl>
      <w:tblPr>
        <w:tblW w:w="11502" w:type="dxa"/>
        <w:tblInd w:w="-106" w:type="dxa"/>
        <w:tblLook w:val="01E0"/>
      </w:tblPr>
      <w:tblGrid>
        <w:gridCol w:w="781"/>
        <w:gridCol w:w="1843"/>
        <w:gridCol w:w="1418"/>
        <w:gridCol w:w="1842"/>
        <w:gridCol w:w="284"/>
        <w:gridCol w:w="1843"/>
        <w:gridCol w:w="1700"/>
        <w:gridCol w:w="1791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7-67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ЕРШОВА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Снежана</w:t>
            </w:r>
          </w:p>
        </w:tc>
        <w:tc>
          <w:tcPr>
            <w:tcW w:w="1842" w:type="dxa"/>
            <w:vAlign w:val="center"/>
          </w:tcPr>
          <w:p w:rsidR="00F224A5" w:rsidRPr="00BD52CE" w:rsidRDefault="00F224A5" w:rsidP="00040098">
            <w:pPr>
              <w:rPr>
                <w:rFonts w:ascii="Arial Narrow" w:hAnsi="Arial Narrow" w:cs="Arial Narrow"/>
              </w:rPr>
            </w:pPr>
            <w:r w:rsidRPr="00BD52CE">
              <w:rPr>
                <w:rFonts w:ascii="Arial Narrow" w:hAnsi="Arial Narrow" w:cs="Arial Narrow"/>
              </w:rPr>
              <w:t>Ивановская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БЕСЧАСТНОВА</w:t>
            </w:r>
          </w:p>
        </w:tc>
        <w:tc>
          <w:tcPr>
            <w:tcW w:w="1700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Ксения</w:t>
            </w:r>
          </w:p>
        </w:tc>
        <w:tc>
          <w:tcPr>
            <w:tcW w:w="1791" w:type="dxa"/>
            <w:vAlign w:val="center"/>
          </w:tcPr>
          <w:p w:rsidR="00F224A5" w:rsidRPr="005C3AC2" w:rsidRDefault="00F224A5" w:rsidP="005C3AC2">
            <w:pPr>
              <w:rPr>
                <w:rFonts w:ascii="Arial Narrow" w:hAnsi="Arial Narrow" w:cs="Arial Narrow"/>
              </w:rPr>
            </w:pPr>
            <w:r w:rsidRPr="005C3AC2">
              <w:rPr>
                <w:rFonts w:ascii="Arial Narrow" w:hAnsi="Arial Narrow" w:cs="Arial Narrow"/>
              </w:rPr>
              <w:t>Красноярский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8-68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ШАРАПОВА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Любовь</w:t>
            </w:r>
          </w:p>
        </w:tc>
        <w:tc>
          <w:tcPr>
            <w:tcW w:w="1842" w:type="dxa"/>
            <w:vAlign w:val="center"/>
          </w:tcPr>
          <w:p w:rsidR="00F224A5" w:rsidRPr="00BD52CE" w:rsidRDefault="00F224A5" w:rsidP="00040098">
            <w:pPr>
              <w:rPr>
                <w:rFonts w:ascii="Arial Narrow" w:hAnsi="Arial Narrow" w:cs="Arial Narrow"/>
              </w:rPr>
            </w:pPr>
            <w:r w:rsidRPr="00BD52CE">
              <w:rPr>
                <w:rFonts w:ascii="Arial Narrow" w:hAnsi="Arial Narrow" w:cs="Arial Narrow"/>
              </w:rPr>
              <w:t>Рязанская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МАКЕЕВА</w:t>
            </w:r>
          </w:p>
        </w:tc>
        <w:tc>
          <w:tcPr>
            <w:tcW w:w="1700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Любовь</w:t>
            </w:r>
          </w:p>
        </w:tc>
        <w:tc>
          <w:tcPr>
            <w:tcW w:w="1791" w:type="dxa"/>
            <w:vAlign w:val="center"/>
          </w:tcPr>
          <w:p w:rsidR="00F224A5" w:rsidRPr="005C3AC2" w:rsidRDefault="00F224A5" w:rsidP="005C3AC2">
            <w:pPr>
              <w:rPr>
                <w:rFonts w:ascii="Arial Narrow" w:hAnsi="Arial Narrow" w:cs="Arial Narrow"/>
              </w:rPr>
            </w:pPr>
            <w:r w:rsidRPr="005C3AC2">
              <w:rPr>
                <w:rFonts w:ascii="Arial Narrow" w:hAnsi="Arial Narrow" w:cs="Arial Narrow"/>
              </w:rPr>
              <w:t>Тверская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54 кг</w:t>
      </w:r>
    </w:p>
    <w:tbl>
      <w:tblPr>
        <w:tblW w:w="11502" w:type="dxa"/>
        <w:tblInd w:w="-106" w:type="dxa"/>
        <w:tblLook w:val="01E0"/>
      </w:tblPr>
      <w:tblGrid>
        <w:gridCol w:w="781"/>
        <w:gridCol w:w="1848"/>
        <w:gridCol w:w="1413"/>
        <w:gridCol w:w="1842"/>
        <w:gridCol w:w="318"/>
        <w:gridCol w:w="1809"/>
        <w:gridCol w:w="1668"/>
        <w:gridCol w:w="1823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9-69</w:t>
            </w:r>
          </w:p>
        </w:tc>
        <w:tc>
          <w:tcPr>
            <w:tcW w:w="1848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АНДРЕЕВА</w:t>
            </w:r>
          </w:p>
        </w:tc>
        <w:tc>
          <w:tcPr>
            <w:tcW w:w="141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Дарья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Москва</w:t>
            </w:r>
          </w:p>
        </w:tc>
        <w:tc>
          <w:tcPr>
            <w:tcW w:w="318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9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БАШКАЕВА</w:t>
            </w:r>
          </w:p>
        </w:tc>
        <w:tc>
          <w:tcPr>
            <w:tcW w:w="1668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823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Забайкальский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10-70</w:t>
            </w:r>
          </w:p>
        </w:tc>
        <w:tc>
          <w:tcPr>
            <w:tcW w:w="1848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ВАЛЕНТИР</w:t>
            </w:r>
          </w:p>
        </w:tc>
        <w:tc>
          <w:tcPr>
            <w:tcW w:w="141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Надежда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Севастополь</w:t>
            </w:r>
          </w:p>
        </w:tc>
        <w:tc>
          <w:tcPr>
            <w:tcW w:w="318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9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МАРКОВА</w:t>
            </w:r>
          </w:p>
        </w:tc>
        <w:tc>
          <w:tcPr>
            <w:tcW w:w="1668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823" w:type="dxa"/>
            <w:vAlign w:val="center"/>
          </w:tcPr>
          <w:p w:rsidR="00F224A5" w:rsidRPr="005C3AC2" w:rsidRDefault="00F224A5" w:rsidP="005C3AC2">
            <w:pPr>
              <w:rPr>
                <w:rFonts w:ascii="Arial Narrow" w:hAnsi="Arial Narrow" w:cs="Arial Narrow"/>
              </w:rPr>
            </w:pPr>
            <w:r w:rsidRPr="005C3AC2">
              <w:rPr>
                <w:rFonts w:ascii="Arial Narrow" w:hAnsi="Arial Narrow" w:cs="Arial Narrow"/>
              </w:rPr>
              <w:t>Москва</w:t>
            </w:r>
          </w:p>
        </w:tc>
      </w:tr>
    </w:tbl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57 кг</w:t>
      </w:r>
    </w:p>
    <w:tbl>
      <w:tblPr>
        <w:tblW w:w="11502" w:type="dxa"/>
        <w:tblInd w:w="-106" w:type="dxa"/>
        <w:tblLook w:val="01E0"/>
      </w:tblPr>
      <w:tblGrid>
        <w:gridCol w:w="781"/>
        <w:gridCol w:w="1805"/>
        <w:gridCol w:w="1457"/>
        <w:gridCol w:w="1858"/>
        <w:gridCol w:w="267"/>
        <w:gridCol w:w="1843"/>
        <w:gridCol w:w="1656"/>
        <w:gridCol w:w="1835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11-71</w:t>
            </w:r>
          </w:p>
        </w:tc>
        <w:tc>
          <w:tcPr>
            <w:tcW w:w="1805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ГЛЕБОВА</w:t>
            </w:r>
          </w:p>
        </w:tc>
        <w:tc>
          <w:tcPr>
            <w:tcW w:w="1457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Ангелина</w:t>
            </w:r>
          </w:p>
        </w:tc>
        <w:tc>
          <w:tcPr>
            <w:tcW w:w="1858" w:type="dxa"/>
            <w:vAlign w:val="center"/>
          </w:tcPr>
          <w:p w:rsidR="00F224A5" w:rsidRPr="00BD52CE" w:rsidRDefault="00F224A5" w:rsidP="00040098">
            <w:pPr>
              <w:rPr>
                <w:rFonts w:ascii="Arial Narrow" w:hAnsi="Arial Narrow" w:cs="Arial Narrow"/>
              </w:rPr>
            </w:pPr>
            <w:r w:rsidRPr="00BD52CE">
              <w:rPr>
                <w:rFonts w:ascii="Arial Narrow" w:hAnsi="Arial Narrow" w:cs="Arial Narrow"/>
              </w:rPr>
              <w:t>Москва</w:t>
            </w:r>
          </w:p>
        </w:tc>
        <w:tc>
          <w:tcPr>
            <w:tcW w:w="267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ПОНОМАРЕВА</w:t>
            </w:r>
          </w:p>
        </w:tc>
        <w:tc>
          <w:tcPr>
            <w:tcW w:w="1656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Валерия</w:t>
            </w:r>
          </w:p>
        </w:tc>
        <w:tc>
          <w:tcPr>
            <w:tcW w:w="1835" w:type="dxa"/>
            <w:vAlign w:val="center"/>
          </w:tcPr>
          <w:p w:rsidR="00F224A5" w:rsidRPr="005C3AC2" w:rsidRDefault="00F224A5" w:rsidP="000F1B84">
            <w:pPr>
              <w:rPr>
                <w:rFonts w:ascii="Arial Narrow" w:hAnsi="Arial Narrow" w:cs="Arial Narrow"/>
              </w:rPr>
            </w:pPr>
            <w:r w:rsidRPr="005C3AC2">
              <w:rPr>
                <w:rFonts w:ascii="Arial Narrow" w:hAnsi="Arial Narrow" w:cs="Arial Narrow"/>
              </w:rPr>
              <w:t>Волгоградская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12-72</w:t>
            </w:r>
          </w:p>
        </w:tc>
        <w:tc>
          <w:tcPr>
            <w:tcW w:w="1805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ЕНИНА</w:t>
            </w:r>
          </w:p>
        </w:tc>
        <w:tc>
          <w:tcPr>
            <w:tcW w:w="1457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Виалетта</w:t>
            </w:r>
          </w:p>
        </w:tc>
        <w:tc>
          <w:tcPr>
            <w:tcW w:w="1858" w:type="dxa"/>
            <w:vAlign w:val="center"/>
          </w:tcPr>
          <w:p w:rsidR="00F224A5" w:rsidRPr="00BD52CE" w:rsidRDefault="00F224A5" w:rsidP="00040098">
            <w:pPr>
              <w:rPr>
                <w:rFonts w:ascii="Arial Narrow" w:hAnsi="Arial Narrow" w:cs="Arial Narrow"/>
              </w:rPr>
            </w:pPr>
            <w:r w:rsidRPr="00BD52CE">
              <w:rPr>
                <w:rFonts w:ascii="Arial Narrow" w:hAnsi="Arial Narrow" w:cs="Arial Narrow"/>
              </w:rPr>
              <w:t>Бурятия</w:t>
            </w:r>
          </w:p>
        </w:tc>
        <w:tc>
          <w:tcPr>
            <w:tcW w:w="267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МЕЩЕРИНА</w:t>
            </w:r>
          </w:p>
        </w:tc>
        <w:tc>
          <w:tcPr>
            <w:tcW w:w="1656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Яна</w:t>
            </w:r>
          </w:p>
        </w:tc>
        <w:tc>
          <w:tcPr>
            <w:tcW w:w="1835" w:type="dxa"/>
            <w:vAlign w:val="center"/>
          </w:tcPr>
          <w:p w:rsidR="00F224A5" w:rsidRPr="005C3AC2" w:rsidRDefault="00F224A5" w:rsidP="000F1B84">
            <w:pPr>
              <w:rPr>
                <w:rFonts w:ascii="Arial Narrow" w:hAnsi="Arial Narrow" w:cs="Arial Narrow"/>
              </w:rPr>
            </w:pPr>
            <w:r w:rsidRPr="005C3AC2">
              <w:rPr>
                <w:rFonts w:ascii="Arial Narrow" w:hAnsi="Arial Narrow" w:cs="Arial Narrow"/>
              </w:rPr>
              <w:t>Москва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60 кг</w:t>
      </w:r>
    </w:p>
    <w:tbl>
      <w:tblPr>
        <w:tblW w:w="11502" w:type="dxa"/>
        <w:tblInd w:w="-106" w:type="dxa"/>
        <w:tblLook w:val="01E0"/>
      </w:tblPr>
      <w:tblGrid>
        <w:gridCol w:w="781"/>
        <w:gridCol w:w="1843"/>
        <w:gridCol w:w="1418"/>
        <w:gridCol w:w="1842"/>
        <w:gridCol w:w="284"/>
        <w:gridCol w:w="1843"/>
        <w:gridCol w:w="1694"/>
        <w:gridCol w:w="1797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13-73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КАСЬЯНОВА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Алена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Челябинская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КОСТИНА</w:t>
            </w:r>
          </w:p>
        </w:tc>
        <w:tc>
          <w:tcPr>
            <w:tcW w:w="1694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Ксения</w:t>
            </w:r>
          </w:p>
        </w:tc>
        <w:tc>
          <w:tcPr>
            <w:tcW w:w="1797" w:type="dxa"/>
            <w:vAlign w:val="center"/>
          </w:tcPr>
          <w:p w:rsidR="00F224A5" w:rsidRPr="00D7367D" w:rsidRDefault="00F224A5" w:rsidP="000F1B84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Адыгея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14-74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6C414E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МИРОНЕЦ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Карина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Тверская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ПАВЛОВА</w:t>
            </w:r>
          </w:p>
        </w:tc>
        <w:tc>
          <w:tcPr>
            <w:tcW w:w="1694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Анастасия</w:t>
            </w:r>
          </w:p>
        </w:tc>
        <w:tc>
          <w:tcPr>
            <w:tcW w:w="1797" w:type="dxa"/>
            <w:vAlign w:val="center"/>
          </w:tcPr>
          <w:p w:rsidR="00F224A5" w:rsidRPr="00D7367D" w:rsidRDefault="00F224A5" w:rsidP="000F1B84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Бурятия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64 кг</w:t>
      </w:r>
    </w:p>
    <w:tbl>
      <w:tblPr>
        <w:tblW w:w="11502" w:type="dxa"/>
        <w:tblInd w:w="-106" w:type="dxa"/>
        <w:tblLook w:val="01E0"/>
      </w:tblPr>
      <w:tblGrid>
        <w:gridCol w:w="781"/>
        <w:gridCol w:w="1843"/>
        <w:gridCol w:w="1418"/>
        <w:gridCol w:w="1842"/>
        <w:gridCol w:w="284"/>
        <w:gridCol w:w="1843"/>
        <w:gridCol w:w="1685"/>
        <w:gridCol w:w="1806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15-75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КУЖЕЛЕВА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Карина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Нижегородская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МАРКОВА</w:t>
            </w:r>
          </w:p>
        </w:tc>
        <w:tc>
          <w:tcPr>
            <w:tcW w:w="1685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Юлия</w:t>
            </w:r>
          </w:p>
        </w:tc>
        <w:tc>
          <w:tcPr>
            <w:tcW w:w="1806" w:type="dxa"/>
            <w:vAlign w:val="center"/>
          </w:tcPr>
          <w:p w:rsidR="00F224A5" w:rsidRPr="005C3AC2" w:rsidRDefault="00F224A5" w:rsidP="005C3AC2">
            <w:pPr>
              <w:rPr>
                <w:rFonts w:ascii="Arial Narrow" w:hAnsi="Arial Narrow" w:cs="Arial Narrow"/>
              </w:rPr>
            </w:pPr>
            <w:r w:rsidRPr="005C3AC2">
              <w:rPr>
                <w:rFonts w:ascii="Arial Narrow" w:hAnsi="Arial Narrow" w:cs="Arial Narrow"/>
              </w:rPr>
              <w:t>Московская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16-76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ТИХОНОВА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Дарья</w:t>
            </w:r>
          </w:p>
        </w:tc>
        <w:tc>
          <w:tcPr>
            <w:tcW w:w="1842" w:type="dxa"/>
            <w:vAlign w:val="center"/>
          </w:tcPr>
          <w:p w:rsidR="00F224A5" w:rsidRPr="00040098" w:rsidRDefault="00F224A5" w:rsidP="00040098">
            <w:pPr>
              <w:rPr>
                <w:rFonts w:ascii="Arial Narrow" w:hAnsi="Arial Narrow" w:cs="Arial Narrow"/>
              </w:rPr>
            </w:pPr>
            <w:r w:rsidRPr="00040098">
              <w:rPr>
                <w:rFonts w:ascii="Arial Narrow" w:hAnsi="Arial Narrow" w:cs="Arial Narrow"/>
              </w:rPr>
              <w:t>Ставропольский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МАРИЕНКОВА</w:t>
            </w:r>
          </w:p>
        </w:tc>
        <w:tc>
          <w:tcPr>
            <w:tcW w:w="1685" w:type="dxa"/>
            <w:vAlign w:val="center"/>
          </w:tcPr>
          <w:p w:rsidR="00F224A5" w:rsidRPr="00D7367D" w:rsidRDefault="00F224A5" w:rsidP="005C3AC2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Надежда</w:t>
            </w:r>
          </w:p>
        </w:tc>
        <w:tc>
          <w:tcPr>
            <w:tcW w:w="1806" w:type="dxa"/>
            <w:vAlign w:val="center"/>
          </w:tcPr>
          <w:p w:rsidR="00F224A5" w:rsidRPr="005C3AC2" w:rsidRDefault="00F224A5" w:rsidP="005C3AC2">
            <w:pPr>
              <w:rPr>
                <w:rFonts w:ascii="Arial Narrow" w:hAnsi="Arial Narrow" w:cs="Arial Narrow"/>
              </w:rPr>
            </w:pPr>
            <w:r w:rsidRPr="005C3AC2">
              <w:rPr>
                <w:rFonts w:ascii="Arial Narrow" w:hAnsi="Arial Narrow" w:cs="Arial Narrow"/>
              </w:rPr>
              <w:t>Московская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69 кг</w:t>
      </w:r>
    </w:p>
    <w:tbl>
      <w:tblPr>
        <w:tblW w:w="11502" w:type="dxa"/>
        <w:tblInd w:w="-106" w:type="dxa"/>
        <w:tblLook w:val="01E0"/>
      </w:tblPr>
      <w:tblGrid>
        <w:gridCol w:w="781"/>
        <w:gridCol w:w="1843"/>
        <w:gridCol w:w="1418"/>
        <w:gridCol w:w="1842"/>
        <w:gridCol w:w="284"/>
        <w:gridCol w:w="1843"/>
        <w:gridCol w:w="1701"/>
        <w:gridCol w:w="1790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17-77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ЖИЛЯЕВА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Елена</w:t>
            </w:r>
          </w:p>
        </w:tc>
        <w:tc>
          <w:tcPr>
            <w:tcW w:w="1842" w:type="dxa"/>
            <w:vAlign w:val="center"/>
          </w:tcPr>
          <w:p w:rsidR="00F224A5" w:rsidRPr="00040098" w:rsidRDefault="00F224A5" w:rsidP="00040098">
            <w:pPr>
              <w:rPr>
                <w:rFonts w:ascii="Arial Narrow" w:hAnsi="Arial Narrow" w:cs="Arial Narrow"/>
              </w:rPr>
            </w:pPr>
            <w:r w:rsidRPr="00040098">
              <w:rPr>
                <w:rFonts w:ascii="Arial Narrow" w:hAnsi="Arial Narrow" w:cs="Arial Narrow"/>
              </w:rPr>
              <w:t>Брянская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ПЯТАК</w:t>
            </w:r>
          </w:p>
        </w:tc>
        <w:tc>
          <w:tcPr>
            <w:tcW w:w="1701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Диана</w:t>
            </w:r>
          </w:p>
        </w:tc>
        <w:tc>
          <w:tcPr>
            <w:tcW w:w="1790" w:type="dxa"/>
            <w:vAlign w:val="center"/>
          </w:tcPr>
          <w:p w:rsidR="00F224A5" w:rsidRPr="001840E1" w:rsidRDefault="00F224A5" w:rsidP="001840E1">
            <w:pPr>
              <w:rPr>
                <w:rFonts w:ascii="Arial Narrow" w:hAnsi="Arial Narrow" w:cs="Arial Narrow"/>
              </w:rPr>
            </w:pPr>
            <w:r w:rsidRPr="001840E1">
              <w:rPr>
                <w:rFonts w:ascii="Arial Narrow" w:hAnsi="Arial Narrow" w:cs="Arial Narrow"/>
              </w:rPr>
              <w:t>Ставропольский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18-78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ПЕРЕЛЫГИНА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Наталья</w:t>
            </w:r>
          </w:p>
        </w:tc>
        <w:tc>
          <w:tcPr>
            <w:tcW w:w="1842" w:type="dxa"/>
            <w:vAlign w:val="center"/>
          </w:tcPr>
          <w:p w:rsidR="00F224A5" w:rsidRPr="00040098" w:rsidRDefault="00F224A5" w:rsidP="00040098">
            <w:pPr>
              <w:rPr>
                <w:rFonts w:ascii="Arial Narrow" w:hAnsi="Arial Narrow" w:cs="Arial Narrow"/>
              </w:rPr>
            </w:pPr>
            <w:r w:rsidRPr="00040098">
              <w:rPr>
                <w:rFonts w:ascii="Arial Narrow" w:hAnsi="Arial Narrow" w:cs="Arial Narrow"/>
              </w:rPr>
              <w:t>Бурятия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КАБАКОВА</w:t>
            </w:r>
          </w:p>
        </w:tc>
        <w:tc>
          <w:tcPr>
            <w:tcW w:w="1701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Ангелина</w:t>
            </w:r>
          </w:p>
        </w:tc>
        <w:tc>
          <w:tcPr>
            <w:tcW w:w="1790" w:type="dxa"/>
            <w:vAlign w:val="center"/>
          </w:tcPr>
          <w:p w:rsidR="00F224A5" w:rsidRPr="001840E1" w:rsidRDefault="00F224A5" w:rsidP="001840E1">
            <w:pPr>
              <w:rPr>
                <w:rFonts w:ascii="Arial Narrow" w:hAnsi="Arial Narrow" w:cs="Arial Narrow"/>
              </w:rPr>
            </w:pPr>
            <w:r w:rsidRPr="001840E1">
              <w:rPr>
                <w:rFonts w:ascii="Arial Narrow" w:hAnsi="Arial Narrow" w:cs="Arial Narrow"/>
              </w:rPr>
              <w:t>Бурятия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75.кг</w:t>
      </w:r>
    </w:p>
    <w:tbl>
      <w:tblPr>
        <w:tblW w:w="11271" w:type="dxa"/>
        <w:tblInd w:w="-106" w:type="dxa"/>
        <w:tblLook w:val="01E0"/>
      </w:tblPr>
      <w:tblGrid>
        <w:gridCol w:w="781"/>
        <w:gridCol w:w="1843"/>
        <w:gridCol w:w="1418"/>
        <w:gridCol w:w="1842"/>
        <w:gridCol w:w="284"/>
        <w:gridCol w:w="1843"/>
        <w:gridCol w:w="1675"/>
        <w:gridCol w:w="1585"/>
      </w:tblGrid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19-79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ОБУХОВСКАЯ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Валерия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Ульяновская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СТРАХОВА</w:t>
            </w:r>
          </w:p>
        </w:tc>
        <w:tc>
          <w:tcPr>
            <w:tcW w:w="1675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Ксения</w:t>
            </w:r>
          </w:p>
        </w:tc>
        <w:tc>
          <w:tcPr>
            <w:tcW w:w="1585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ХМАО-Югра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20-80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281A2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ЖЕЛУДЕВА  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281A2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Карина</w:t>
            </w:r>
          </w:p>
        </w:tc>
        <w:tc>
          <w:tcPr>
            <w:tcW w:w="1842" w:type="dxa"/>
            <w:vAlign w:val="center"/>
          </w:tcPr>
          <w:p w:rsidR="00F224A5" w:rsidRPr="00D7367D" w:rsidRDefault="00F224A5" w:rsidP="00281A2A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Севастополь</w:t>
            </w:r>
          </w:p>
        </w:tc>
        <w:tc>
          <w:tcPr>
            <w:tcW w:w="28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43" w:type="dxa"/>
            <w:vAlign w:val="center"/>
          </w:tcPr>
          <w:p w:rsidR="00F224A5" w:rsidRPr="00D7367D" w:rsidRDefault="00F224A5" w:rsidP="00281A2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ЦАТУРЯН </w:t>
            </w:r>
          </w:p>
        </w:tc>
        <w:tc>
          <w:tcPr>
            <w:tcW w:w="1675" w:type="dxa"/>
            <w:vAlign w:val="center"/>
          </w:tcPr>
          <w:p w:rsidR="00F224A5" w:rsidRPr="00D7367D" w:rsidRDefault="00F224A5" w:rsidP="00281A2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Ангелина</w:t>
            </w:r>
          </w:p>
        </w:tc>
        <w:tc>
          <w:tcPr>
            <w:tcW w:w="1585" w:type="dxa"/>
            <w:vAlign w:val="center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Волгоградская 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81 кг</w:t>
      </w:r>
    </w:p>
    <w:tbl>
      <w:tblPr>
        <w:tblW w:w="11250" w:type="dxa"/>
        <w:tblInd w:w="-106" w:type="dxa"/>
        <w:tblLook w:val="01E0"/>
      </w:tblPr>
      <w:tblGrid>
        <w:gridCol w:w="781"/>
        <w:gridCol w:w="1848"/>
        <w:gridCol w:w="1413"/>
        <w:gridCol w:w="1886"/>
        <w:gridCol w:w="240"/>
        <w:gridCol w:w="1882"/>
        <w:gridCol w:w="1662"/>
        <w:gridCol w:w="1538"/>
      </w:tblGrid>
      <w:tr w:rsidR="00F224A5" w:rsidRPr="00D7367D">
        <w:tc>
          <w:tcPr>
            <w:tcW w:w="781" w:type="dxa"/>
          </w:tcPr>
          <w:p w:rsidR="00F224A5" w:rsidRPr="00D7367D" w:rsidRDefault="00F224A5" w:rsidP="00AB57F8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21-</w:t>
            </w:r>
            <w:r>
              <w:rPr>
                <w:rFonts w:ascii="Arial Narrow" w:hAnsi="Arial Narrow" w:cs="Arial Narrow"/>
              </w:rPr>
              <w:t>81</w:t>
            </w:r>
          </w:p>
        </w:tc>
        <w:tc>
          <w:tcPr>
            <w:tcW w:w="184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КОПТЕВА</w:t>
            </w:r>
          </w:p>
        </w:tc>
        <w:tc>
          <w:tcPr>
            <w:tcW w:w="141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Юлия</w:t>
            </w:r>
          </w:p>
        </w:tc>
        <w:tc>
          <w:tcPr>
            <w:tcW w:w="1886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Челябинская</w:t>
            </w:r>
          </w:p>
        </w:tc>
        <w:tc>
          <w:tcPr>
            <w:tcW w:w="240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8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КОЖЕУРОВА</w:t>
            </w:r>
          </w:p>
        </w:tc>
        <w:tc>
          <w:tcPr>
            <w:tcW w:w="1662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Ксения</w:t>
            </w:r>
          </w:p>
        </w:tc>
        <w:tc>
          <w:tcPr>
            <w:tcW w:w="1538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Московская</w:t>
            </w:r>
          </w:p>
        </w:tc>
      </w:tr>
    </w:tbl>
    <w:p w:rsidR="00F224A5" w:rsidRDefault="00F224A5" w:rsidP="006C414E">
      <w:pPr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jc w:val="center"/>
        <w:rPr>
          <w:rFonts w:ascii="Arial Narrow" w:hAnsi="Arial Narrow" w:cs="Arial Narrow"/>
          <w:b/>
          <w:bCs/>
        </w:rPr>
      </w:pPr>
      <w:r w:rsidRPr="00D7367D">
        <w:rPr>
          <w:rFonts w:ascii="Arial Narrow" w:hAnsi="Arial Narrow" w:cs="Arial Narrow"/>
          <w:b/>
          <w:bCs/>
        </w:rPr>
        <w:t>Весовая  категория +81 кг</w:t>
      </w:r>
    </w:p>
    <w:tbl>
      <w:tblPr>
        <w:tblW w:w="11250" w:type="dxa"/>
        <w:tblInd w:w="-106" w:type="dxa"/>
        <w:tblLook w:val="01E0"/>
      </w:tblPr>
      <w:tblGrid>
        <w:gridCol w:w="781"/>
        <w:gridCol w:w="1843"/>
        <w:gridCol w:w="1418"/>
        <w:gridCol w:w="1872"/>
        <w:gridCol w:w="254"/>
        <w:gridCol w:w="1885"/>
        <w:gridCol w:w="1659"/>
        <w:gridCol w:w="1538"/>
      </w:tblGrid>
      <w:tr w:rsidR="00F224A5" w:rsidRPr="00D7367D">
        <w:tc>
          <w:tcPr>
            <w:tcW w:w="781" w:type="dxa"/>
          </w:tcPr>
          <w:p w:rsidR="00F224A5" w:rsidRPr="00D7367D" w:rsidRDefault="00F224A5" w:rsidP="00AB57F8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22-</w:t>
            </w:r>
            <w:r>
              <w:rPr>
                <w:rFonts w:ascii="Arial Narrow" w:hAnsi="Arial Narrow" w:cs="Arial Narrow"/>
              </w:rPr>
              <w:t>82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ЦАТУРОВА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Алиса</w:t>
            </w:r>
          </w:p>
        </w:tc>
        <w:tc>
          <w:tcPr>
            <w:tcW w:w="187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Пензенская</w:t>
            </w:r>
          </w:p>
        </w:tc>
        <w:tc>
          <w:tcPr>
            <w:tcW w:w="25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85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КУЗНЕЦОВА</w:t>
            </w:r>
          </w:p>
        </w:tc>
        <w:tc>
          <w:tcPr>
            <w:tcW w:w="1659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Галина</w:t>
            </w:r>
          </w:p>
        </w:tc>
        <w:tc>
          <w:tcPr>
            <w:tcW w:w="1538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ХМАО-Югра</w:t>
            </w:r>
          </w:p>
        </w:tc>
      </w:tr>
      <w:tr w:rsidR="00F224A5" w:rsidRPr="00D7367D">
        <w:tc>
          <w:tcPr>
            <w:tcW w:w="781" w:type="dxa"/>
          </w:tcPr>
          <w:p w:rsidR="00F224A5" w:rsidRPr="00D7367D" w:rsidRDefault="00F224A5" w:rsidP="00AB57F8">
            <w:pPr>
              <w:jc w:val="center"/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23-</w:t>
            </w:r>
            <w:r>
              <w:rPr>
                <w:rFonts w:ascii="Arial Narrow" w:hAnsi="Arial Narrow" w:cs="Arial Narrow"/>
              </w:rPr>
              <w:t>83</w:t>
            </w:r>
          </w:p>
        </w:tc>
        <w:tc>
          <w:tcPr>
            <w:tcW w:w="1843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АРЕФЬЕВА</w:t>
            </w:r>
          </w:p>
        </w:tc>
        <w:tc>
          <w:tcPr>
            <w:tcW w:w="1418" w:type="dxa"/>
            <w:vAlign w:val="center"/>
          </w:tcPr>
          <w:p w:rsidR="00F224A5" w:rsidRPr="00D7367D" w:rsidRDefault="00F224A5" w:rsidP="00AB57F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Юлия</w:t>
            </w:r>
          </w:p>
        </w:tc>
        <w:tc>
          <w:tcPr>
            <w:tcW w:w="1872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Бурятия</w:t>
            </w:r>
          </w:p>
        </w:tc>
        <w:tc>
          <w:tcPr>
            <w:tcW w:w="254" w:type="dxa"/>
          </w:tcPr>
          <w:p w:rsidR="00F224A5" w:rsidRPr="00D7367D" w:rsidRDefault="00F224A5" w:rsidP="006C414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85" w:type="dxa"/>
            <w:vAlign w:val="center"/>
          </w:tcPr>
          <w:p w:rsidR="00F224A5" w:rsidRPr="00D7367D" w:rsidRDefault="00F224A5" w:rsidP="00040098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МАКСИМОВА</w:t>
            </w:r>
          </w:p>
        </w:tc>
        <w:tc>
          <w:tcPr>
            <w:tcW w:w="1659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  <w:b/>
                <w:bCs/>
              </w:rPr>
            </w:pPr>
            <w:r w:rsidRPr="00D7367D">
              <w:rPr>
                <w:rFonts w:ascii="Arial Narrow" w:hAnsi="Arial Narrow" w:cs="Arial Narrow"/>
                <w:b/>
                <w:bCs/>
              </w:rPr>
              <w:t>Настя</w:t>
            </w:r>
          </w:p>
        </w:tc>
        <w:tc>
          <w:tcPr>
            <w:tcW w:w="1538" w:type="dxa"/>
            <w:vAlign w:val="center"/>
          </w:tcPr>
          <w:p w:rsidR="00F224A5" w:rsidRPr="00D7367D" w:rsidRDefault="00F224A5" w:rsidP="001840E1">
            <w:pPr>
              <w:rPr>
                <w:rFonts w:ascii="Arial Narrow" w:hAnsi="Arial Narrow" w:cs="Arial Narrow"/>
              </w:rPr>
            </w:pPr>
            <w:r w:rsidRPr="00D7367D">
              <w:rPr>
                <w:rFonts w:ascii="Arial Narrow" w:hAnsi="Arial Narrow" w:cs="Arial Narrow"/>
              </w:rPr>
              <w:t>Челябинская</w:t>
            </w:r>
          </w:p>
        </w:tc>
      </w:tr>
    </w:tbl>
    <w:p w:rsidR="00F224A5" w:rsidRPr="00D7367D" w:rsidRDefault="00F224A5" w:rsidP="006C414E">
      <w:pPr>
        <w:tabs>
          <w:tab w:val="left" w:pos="4780"/>
        </w:tabs>
        <w:jc w:val="center"/>
        <w:rPr>
          <w:rFonts w:ascii="Arial Narrow" w:hAnsi="Arial Narrow" w:cs="Arial Narrow"/>
          <w:b/>
          <w:bCs/>
        </w:rPr>
      </w:pPr>
    </w:p>
    <w:p w:rsidR="00F224A5" w:rsidRPr="00D7367D" w:rsidRDefault="00F224A5" w:rsidP="006C414E">
      <w:pPr>
        <w:tabs>
          <w:tab w:val="left" w:pos="4780"/>
        </w:tabs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</w:rPr>
        <w:t>Главная судейская коллегия</w:t>
      </w:r>
    </w:p>
    <w:p w:rsidR="00F224A5" w:rsidRPr="00D7367D" w:rsidRDefault="00F224A5" w:rsidP="006C414E">
      <w:pPr>
        <w:pBdr>
          <w:bottom w:val="single" w:sz="4" w:space="1" w:color="auto"/>
        </w:pBdr>
        <w:tabs>
          <w:tab w:val="left" w:pos="4780"/>
        </w:tabs>
        <w:jc w:val="center"/>
        <w:rPr>
          <w:rFonts w:ascii="Arial Narrow" w:hAnsi="Arial Narrow" w:cs="Arial Narrow"/>
          <w:b/>
          <w:bCs/>
        </w:rPr>
      </w:pPr>
    </w:p>
    <w:p w:rsidR="00F224A5" w:rsidRPr="00FB255C" w:rsidRDefault="00F224A5" w:rsidP="00FB255C">
      <w:pPr>
        <w:tabs>
          <w:tab w:val="left" w:pos="4780"/>
        </w:tabs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</w:rPr>
        <w:t xml:space="preserve"> </w:t>
      </w:r>
    </w:p>
    <w:p w:rsidR="00F224A5" w:rsidRPr="000F1B84" w:rsidRDefault="00F224A5" w:rsidP="000F1B84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</w:t>
      </w:r>
      <w:r>
        <w:rPr>
          <w:rFonts w:ascii="Arial Narrow" w:hAnsi="Arial Narrow" w:cs="Arial Narrow"/>
          <w:b/>
          <w:bCs/>
        </w:rPr>
        <w:t>У «ОЛИМПИЙСКИЕ НАДЕЖДЫ</w:t>
      </w:r>
      <w:r w:rsidRPr="00C219A8">
        <w:rPr>
          <w:rFonts w:ascii="Arial Narrow" w:hAnsi="Arial Narrow" w:cs="Arial Narrow"/>
          <w:b/>
          <w:bCs/>
        </w:rPr>
        <w:t>»</w:t>
      </w:r>
    </w:p>
    <w:p w:rsidR="00F224A5" w:rsidRPr="000E44C6" w:rsidRDefault="00F224A5" w:rsidP="001840E1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</w:t>
      </w:r>
      <w:r w:rsidRPr="001E0079">
        <w:rPr>
          <w:rFonts w:ascii="Arial Narrow" w:hAnsi="Arial Narrow" w:cs="Arial Narrow"/>
        </w:rPr>
        <w:pict>
          <v:shape id="_x0000_i1030" type="#_x0000_t75" style="width:31.5pt;height:37.5pt">
            <v:imagedata r:id="rId5" o:title=""/>
          </v:shape>
        </w:pict>
      </w:r>
      <w:r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  <w:i/>
          <w:iCs/>
        </w:rPr>
        <w:t xml:space="preserve">        </w:t>
      </w:r>
      <w:r>
        <w:rPr>
          <w:rFonts w:ascii="Arial Narrow" w:hAnsi="Arial Narrow" w:cs="Arial Narrow"/>
        </w:rPr>
        <w:t>с. Покровское</w:t>
      </w:r>
      <w:r w:rsidRPr="00C226EA">
        <w:rPr>
          <w:rFonts w:ascii="Arial Narrow" w:hAnsi="Arial Narrow" w:cs="Arial Narrow"/>
        </w:rPr>
        <w:t xml:space="preserve"> 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   </w:t>
      </w:r>
      <w:r>
        <w:rPr>
          <w:rFonts w:ascii="Arial Narrow" w:hAnsi="Arial Narrow" w:cs="Arial Narrow"/>
        </w:rPr>
        <w:t xml:space="preserve">                                    19 декабря  2017</w:t>
      </w:r>
      <w:r w:rsidRPr="006779E0">
        <w:rPr>
          <w:rFonts w:ascii="Arial Narrow" w:hAnsi="Arial Narrow" w:cs="Arial Narrow"/>
        </w:rPr>
        <w:t xml:space="preserve"> год</w:t>
      </w:r>
    </w:p>
    <w:p w:rsidR="00F224A5" w:rsidRPr="008E166C" w:rsidRDefault="00F224A5" w:rsidP="001840E1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СРЦ «Армада»                    </w:t>
      </w:r>
      <w:r w:rsidRPr="00A315BF"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</w:rPr>
        <w:t xml:space="preserve">                                                         </w:t>
      </w:r>
      <w:r w:rsidRPr="00A315BF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    </w:t>
      </w:r>
      <w:r w:rsidRPr="00A315BF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НАЧАЛО  12:</w:t>
      </w:r>
      <w:r w:rsidRPr="00A315BF">
        <w:rPr>
          <w:rFonts w:ascii="Arial Narrow" w:hAnsi="Arial Narrow" w:cs="Arial Narrow"/>
        </w:rPr>
        <w:t>00</w:t>
      </w:r>
    </w:p>
    <w:p w:rsidR="00F224A5" w:rsidRPr="009E44D1" w:rsidRDefault="00F224A5" w:rsidP="000F1B84">
      <w:pPr>
        <w:jc w:val="center"/>
        <w:rPr>
          <w:rFonts w:ascii="Arial Narrow" w:hAnsi="Arial Narrow" w:cs="Arial Narrow"/>
          <w:sz w:val="22"/>
          <w:szCs w:val="22"/>
        </w:rPr>
      </w:pPr>
      <w:r w:rsidRPr="008E166C">
        <w:rPr>
          <w:rFonts w:ascii="Arial Narrow" w:hAnsi="Arial Narrow" w:cs="Arial Narrow"/>
          <w:sz w:val="22"/>
          <w:szCs w:val="22"/>
        </w:rPr>
        <w:t>СОСТАВ  ПАР</w:t>
      </w:r>
    </w:p>
    <w:p w:rsidR="00F224A5" w:rsidRPr="00FB255C" w:rsidRDefault="00F224A5" w:rsidP="000F1B84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  <w:r w:rsidRPr="00FB255C">
        <w:rPr>
          <w:rFonts w:ascii="Arial Narrow" w:hAnsi="Arial Narrow" w:cs="Arial Narrow"/>
          <w:b/>
          <w:bCs/>
          <w:sz w:val="40"/>
          <w:szCs w:val="40"/>
        </w:rPr>
        <w:t>ФИНАЛ</w:t>
      </w: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46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0F1B84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250" w:type="dxa"/>
        <w:tblInd w:w="-106" w:type="dxa"/>
        <w:tblLook w:val="01E0"/>
      </w:tblPr>
      <w:tblGrid>
        <w:gridCol w:w="756"/>
        <w:gridCol w:w="2161"/>
        <w:gridCol w:w="1511"/>
        <w:gridCol w:w="1669"/>
        <w:gridCol w:w="381"/>
        <w:gridCol w:w="1672"/>
        <w:gridCol w:w="1439"/>
        <w:gridCol w:w="1661"/>
      </w:tblGrid>
      <w:tr w:rsidR="00F224A5" w:rsidRPr="00B26AEA">
        <w:tc>
          <w:tcPr>
            <w:tcW w:w="828" w:type="dxa"/>
          </w:tcPr>
          <w:p w:rsidR="00F224A5" w:rsidRPr="00024D66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84</w:t>
            </w:r>
          </w:p>
        </w:tc>
        <w:tc>
          <w:tcPr>
            <w:tcW w:w="1801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АЛЕКСАНДРОВА</w:t>
            </w:r>
          </w:p>
        </w:tc>
        <w:tc>
          <w:tcPr>
            <w:tcW w:w="1534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1765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Тверская</w:t>
            </w:r>
          </w:p>
        </w:tc>
        <w:tc>
          <w:tcPr>
            <w:tcW w:w="417" w:type="dxa"/>
          </w:tcPr>
          <w:p w:rsidR="00F224A5" w:rsidRPr="00187237" w:rsidRDefault="00F224A5" w:rsidP="00BF326E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КИРИЕНКО</w:t>
            </w:r>
          </w:p>
        </w:tc>
        <w:tc>
          <w:tcPr>
            <w:tcW w:w="1444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Анастасия</w:t>
            </w:r>
          </w:p>
        </w:tc>
        <w:tc>
          <w:tcPr>
            <w:tcW w:w="1756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Москва</w:t>
            </w:r>
          </w:p>
        </w:tc>
      </w:tr>
      <w:tr w:rsidR="00F224A5" w:rsidRPr="00B26AEA">
        <w:tc>
          <w:tcPr>
            <w:tcW w:w="828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1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СТЕПАНОВА</w:t>
            </w:r>
          </w:p>
        </w:tc>
        <w:tc>
          <w:tcPr>
            <w:tcW w:w="1534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Екатерина</w:t>
            </w:r>
          </w:p>
        </w:tc>
        <w:tc>
          <w:tcPr>
            <w:tcW w:w="1765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Московская</w:t>
            </w:r>
          </w:p>
        </w:tc>
        <w:tc>
          <w:tcPr>
            <w:tcW w:w="417" w:type="dxa"/>
          </w:tcPr>
          <w:p w:rsidR="00F224A5" w:rsidRPr="00187237" w:rsidRDefault="00F224A5" w:rsidP="00BF326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05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СТРИГУНОВА</w:t>
            </w:r>
          </w:p>
        </w:tc>
        <w:tc>
          <w:tcPr>
            <w:tcW w:w="1444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Анастасия</w:t>
            </w:r>
          </w:p>
        </w:tc>
        <w:tc>
          <w:tcPr>
            <w:tcW w:w="1756" w:type="dxa"/>
            <w:vAlign w:val="center"/>
          </w:tcPr>
          <w:p w:rsidR="00F224A5" w:rsidRPr="0018723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Пензенская</w:t>
            </w:r>
          </w:p>
        </w:tc>
      </w:tr>
    </w:tbl>
    <w:p w:rsidR="00F224A5" w:rsidRPr="008E166C" w:rsidRDefault="00F224A5" w:rsidP="000F1B84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48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250" w:type="dxa"/>
        <w:tblInd w:w="-106" w:type="dxa"/>
        <w:tblLook w:val="01E0"/>
      </w:tblPr>
      <w:tblGrid>
        <w:gridCol w:w="778"/>
        <w:gridCol w:w="1811"/>
        <w:gridCol w:w="1352"/>
        <w:gridCol w:w="1801"/>
        <w:gridCol w:w="236"/>
        <w:gridCol w:w="2119"/>
        <w:gridCol w:w="1406"/>
        <w:gridCol w:w="1747"/>
      </w:tblGrid>
      <w:tr w:rsidR="00F224A5" w:rsidRPr="00B26AEA">
        <w:tc>
          <w:tcPr>
            <w:tcW w:w="779" w:type="dxa"/>
          </w:tcPr>
          <w:p w:rsidR="00F224A5" w:rsidRPr="00024D66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85</w:t>
            </w:r>
          </w:p>
        </w:tc>
        <w:tc>
          <w:tcPr>
            <w:tcW w:w="1811" w:type="dxa"/>
            <w:vAlign w:val="center"/>
          </w:tcPr>
          <w:p w:rsidR="00F224A5" w:rsidRPr="0052271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ГУНДИНА</w:t>
            </w:r>
          </w:p>
        </w:tc>
        <w:tc>
          <w:tcPr>
            <w:tcW w:w="1352" w:type="dxa"/>
            <w:vAlign w:val="center"/>
          </w:tcPr>
          <w:p w:rsidR="00F224A5" w:rsidRPr="0052271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1802" w:type="dxa"/>
            <w:vAlign w:val="center"/>
          </w:tcPr>
          <w:p w:rsidR="00F224A5" w:rsidRPr="0052271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Москва</w:t>
            </w:r>
          </w:p>
        </w:tc>
        <w:tc>
          <w:tcPr>
            <w:tcW w:w="234" w:type="dxa"/>
          </w:tcPr>
          <w:p w:rsidR="00F224A5" w:rsidRPr="0052271B" w:rsidRDefault="00F224A5" w:rsidP="00BF326E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224A5" w:rsidRPr="0052271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ТРАПЕЗНИКОВА</w:t>
            </w:r>
          </w:p>
        </w:tc>
        <w:tc>
          <w:tcPr>
            <w:tcW w:w="1406" w:type="dxa"/>
            <w:vAlign w:val="center"/>
          </w:tcPr>
          <w:p w:rsidR="00F224A5" w:rsidRPr="0052271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Анжелика</w:t>
            </w:r>
          </w:p>
        </w:tc>
        <w:tc>
          <w:tcPr>
            <w:tcW w:w="1747" w:type="dxa"/>
            <w:vAlign w:val="center"/>
          </w:tcPr>
          <w:p w:rsidR="00F224A5" w:rsidRPr="0052271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Ярославская</w:t>
            </w:r>
          </w:p>
        </w:tc>
      </w:tr>
    </w:tbl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50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574" w:type="dxa"/>
        <w:tblInd w:w="-106" w:type="dxa"/>
        <w:tblLook w:val="01E0"/>
      </w:tblPr>
      <w:tblGrid>
        <w:gridCol w:w="773"/>
        <w:gridCol w:w="2034"/>
        <w:gridCol w:w="1291"/>
        <w:gridCol w:w="1717"/>
        <w:gridCol w:w="236"/>
        <w:gridCol w:w="2192"/>
        <w:gridCol w:w="1334"/>
        <w:gridCol w:w="1997"/>
      </w:tblGrid>
      <w:tr w:rsidR="00F224A5" w:rsidRPr="00B26AEA">
        <w:tc>
          <w:tcPr>
            <w:tcW w:w="828" w:type="dxa"/>
          </w:tcPr>
          <w:p w:rsidR="00F224A5" w:rsidRPr="00024D66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3-86</w:t>
            </w:r>
          </w:p>
        </w:tc>
        <w:tc>
          <w:tcPr>
            <w:tcW w:w="2126" w:type="dxa"/>
            <w:vAlign w:val="center"/>
          </w:tcPr>
          <w:p w:rsidR="00F224A5" w:rsidRPr="007273EE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ЕРМАКОВА</w:t>
            </w:r>
          </w:p>
        </w:tc>
        <w:tc>
          <w:tcPr>
            <w:tcW w:w="1351" w:type="dxa"/>
            <w:vAlign w:val="center"/>
          </w:tcPr>
          <w:p w:rsidR="00F224A5" w:rsidRPr="007273EE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Диана</w:t>
            </w:r>
          </w:p>
        </w:tc>
        <w:tc>
          <w:tcPr>
            <w:tcW w:w="1743" w:type="dxa"/>
            <w:vAlign w:val="center"/>
          </w:tcPr>
          <w:p w:rsidR="00F224A5" w:rsidRPr="007273EE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Московская</w:t>
            </w:r>
          </w:p>
        </w:tc>
        <w:tc>
          <w:tcPr>
            <w:tcW w:w="236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F224A5" w:rsidRPr="001D320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СЕВОСТЬЯНОВА</w:t>
            </w:r>
          </w:p>
        </w:tc>
        <w:tc>
          <w:tcPr>
            <w:tcW w:w="1390" w:type="dxa"/>
            <w:vAlign w:val="center"/>
          </w:tcPr>
          <w:p w:rsidR="00F224A5" w:rsidRPr="001D320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Ксения</w:t>
            </w:r>
          </w:p>
        </w:tc>
        <w:tc>
          <w:tcPr>
            <w:tcW w:w="2047" w:type="dxa"/>
            <w:vAlign w:val="center"/>
          </w:tcPr>
          <w:p w:rsidR="00F224A5" w:rsidRPr="001D320B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Мурманская</w:t>
            </w:r>
          </w:p>
        </w:tc>
      </w:tr>
      <w:tr w:rsidR="00F224A5" w:rsidRPr="00B26AEA">
        <w:tc>
          <w:tcPr>
            <w:tcW w:w="828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2126" w:type="dxa"/>
            <w:vAlign w:val="center"/>
          </w:tcPr>
          <w:p w:rsidR="00F224A5" w:rsidRPr="007273EE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Максимова</w:t>
            </w:r>
          </w:p>
        </w:tc>
        <w:tc>
          <w:tcPr>
            <w:tcW w:w="1351" w:type="dxa"/>
            <w:vAlign w:val="center"/>
          </w:tcPr>
          <w:p w:rsidR="00F224A5" w:rsidRPr="007273EE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Евгения</w:t>
            </w:r>
          </w:p>
        </w:tc>
        <w:tc>
          <w:tcPr>
            <w:tcW w:w="1743" w:type="dxa"/>
            <w:vAlign w:val="center"/>
          </w:tcPr>
          <w:p w:rsidR="00F224A5" w:rsidRPr="007273EE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ХМАО-Югра</w:t>
            </w:r>
          </w:p>
        </w:tc>
        <w:tc>
          <w:tcPr>
            <w:tcW w:w="236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F224A5" w:rsidRPr="001D320B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АРАКЕЛЯН</w:t>
            </w:r>
          </w:p>
        </w:tc>
        <w:tc>
          <w:tcPr>
            <w:tcW w:w="1390" w:type="dxa"/>
            <w:vAlign w:val="center"/>
          </w:tcPr>
          <w:p w:rsidR="00F224A5" w:rsidRPr="001D320B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Анна</w:t>
            </w:r>
          </w:p>
        </w:tc>
        <w:tc>
          <w:tcPr>
            <w:tcW w:w="2047" w:type="dxa"/>
            <w:vAlign w:val="center"/>
          </w:tcPr>
          <w:p w:rsidR="00F224A5" w:rsidRPr="001D320B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Ставропольский</w:t>
            </w:r>
          </w:p>
        </w:tc>
      </w:tr>
    </w:tbl>
    <w:p w:rsidR="00F224A5" w:rsidRPr="008E166C" w:rsidRDefault="00F224A5" w:rsidP="000F1B84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52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502" w:type="dxa"/>
        <w:tblInd w:w="-106" w:type="dxa"/>
        <w:tblLook w:val="01E0"/>
      </w:tblPr>
      <w:tblGrid>
        <w:gridCol w:w="828"/>
        <w:gridCol w:w="2087"/>
        <w:gridCol w:w="1476"/>
        <w:gridCol w:w="1757"/>
        <w:gridCol w:w="260"/>
        <w:gridCol w:w="1836"/>
        <w:gridCol w:w="1336"/>
        <w:gridCol w:w="1922"/>
      </w:tblGrid>
      <w:tr w:rsidR="00F224A5" w:rsidRPr="00B26AEA">
        <w:tc>
          <w:tcPr>
            <w:tcW w:w="828" w:type="dxa"/>
          </w:tcPr>
          <w:p w:rsidR="00F224A5" w:rsidRPr="00007294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4-87</w:t>
            </w:r>
          </w:p>
        </w:tc>
        <w:tc>
          <w:tcPr>
            <w:tcW w:w="2087" w:type="dxa"/>
            <w:vAlign w:val="center"/>
          </w:tcPr>
          <w:p w:rsidR="00F224A5" w:rsidRPr="00230191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F224A5" w:rsidRPr="00230191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F224A5" w:rsidRPr="00230191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F224A5" w:rsidRPr="003322A3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  <w:tr w:rsidR="00F224A5" w:rsidRPr="00B26AEA">
        <w:tc>
          <w:tcPr>
            <w:tcW w:w="828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2087" w:type="dxa"/>
            <w:vAlign w:val="center"/>
          </w:tcPr>
          <w:p w:rsidR="00F224A5" w:rsidRPr="00230191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1476" w:type="dxa"/>
            <w:vAlign w:val="center"/>
          </w:tcPr>
          <w:p w:rsidR="00F224A5" w:rsidRPr="00230191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1757" w:type="dxa"/>
            <w:vAlign w:val="center"/>
          </w:tcPr>
          <w:p w:rsidR="00F224A5" w:rsidRPr="00230191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260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F224A5" w:rsidRPr="00D926B5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:rsidR="00F224A5" w:rsidRPr="00D926B5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1922" w:type="dxa"/>
            <w:vAlign w:val="center"/>
          </w:tcPr>
          <w:p w:rsidR="00F224A5" w:rsidRPr="00D926B5" w:rsidRDefault="00F224A5" w:rsidP="00BF326E">
            <w:pPr>
              <w:rPr>
                <w:rFonts w:ascii="Arial Narrow" w:hAnsi="Arial Narrow" w:cs="Arial Narrow"/>
              </w:rPr>
            </w:pPr>
          </w:p>
        </w:tc>
      </w:tr>
    </w:tbl>
    <w:p w:rsidR="00F224A5" w:rsidRPr="008E166C" w:rsidRDefault="00F224A5" w:rsidP="000F1B84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54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502" w:type="dxa"/>
        <w:tblInd w:w="-106" w:type="dxa"/>
        <w:tblLook w:val="01E0"/>
      </w:tblPr>
      <w:tblGrid>
        <w:gridCol w:w="828"/>
        <w:gridCol w:w="1845"/>
        <w:gridCol w:w="1451"/>
        <w:gridCol w:w="1829"/>
        <w:gridCol w:w="364"/>
        <w:gridCol w:w="1891"/>
        <w:gridCol w:w="1290"/>
        <w:gridCol w:w="2004"/>
      </w:tblGrid>
      <w:tr w:rsidR="00F224A5" w:rsidRPr="001504D7">
        <w:tc>
          <w:tcPr>
            <w:tcW w:w="828" w:type="dxa"/>
          </w:tcPr>
          <w:p w:rsidR="00F224A5" w:rsidRPr="00517B5C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17B5C">
              <w:rPr>
                <w:rFonts w:ascii="Arial Narrow" w:hAnsi="Arial Narrow" w:cs="Arial Narrow"/>
                <w:sz w:val="28"/>
                <w:szCs w:val="28"/>
              </w:rPr>
              <w:t>5-</w:t>
            </w:r>
            <w:r>
              <w:rPr>
                <w:rFonts w:ascii="Arial Narrow" w:hAnsi="Arial Narrow" w:cs="Arial Narrow"/>
                <w:sz w:val="28"/>
                <w:szCs w:val="28"/>
              </w:rPr>
              <w:t>88</w:t>
            </w:r>
          </w:p>
        </w:tc>
        <w:tc>
          <w:tcPr>
            <w:tcW w:w="1845" w:type="dxa"/>
            <w:vAlign w:val="center"/>
          </w:tcPr>
          <w:p w:rsidR="00F224A5" w:rsidRPr="001504D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АШУРОВА</w:t>
            </w:r>
          </w:p>
        </w:tc>
        <w:tc>
          <w:tcPr>
            <w:tcW w:w="1451" w:type="dxa"/>
            <w:vAlign w:val="center"/>
          </w:tcPr>
          <w:p w:rsidR="00F224A5" w:rsidRPr="001504D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Замира</w:t>
            </w:r>
          </w:p>
        </w:tc>
        <w:tc>
          <w:tcPr>
            <w:tcW w:w="1829" w:type="dxa"/>
            <w:vAlign w:val="center"/>
          </w:tcPr>
          <w:p w:rsidR="00F224A5" w:rsidRPr="001504D7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Тамбовская</w:t>
            </w:r>
          </w:p>
        </w:tc>
        <w:tc>
          <w:tcPr>
            <w:tcW w:w="364" w:type="dxa"/>
          </w:tcPr>
          <w:p w:rsidR="00F224A5" w:rsidRPr="001504D7" w:rsidRDefault="00F224A5" w:rsidP="00BF326E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F224A5" w:rsidRPr="00C03910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ТАРАСЯН</w:t>
            </w:r>
          </w:p>
        </w:tc>
        <w:tc>
          <w:tcPr>
            <w:tcW w:w="1290" w:type="dxa"/>
            <w:vAlign w:val="center"/>
          </w:tcPr>
          <w:p w:rsidR="00F224A5" w:rsidRPr="00C03910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Лиана</w:t>
            </w:r>
          </w:p>
        </w:tc>
        <w:tc>
          <w:tcPr>
            <w:tcW w:w="2004" w:type="dxa"/>
            <w:vAlign w:val="center"/>
          </w:tcPr>
          <w:p w:rsidR="00F224A5" w:rsidRPr="00C03910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Курская</w:t>
            </w:r>
          </w:p>
        </w:tc>
      </w:tr>
      <w:tr w:rsidR="00F224A5" w:rsidRPr="00B26AEA">
        <w:tc>
          <w:tcPr>
            <w:tcW w:w="828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45" w:type="dxa"/>
            <w:vAlign w:val="center"/>
          </w:tcPr>
          <w:p w:rsidR="00F224A5" w:rsidRPr="001504D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ПИГАЛОВА</w:t>
            </w:r>
          </w:p>
        </w:tc>
        <w:tc>
          <w:tcPr>
            <w:tcW w:w="1451" w:type="dxa"/>
            <w:vAlign w:val="center"/>
          </w:tcPr>
          <w:p w:rsidR="00F224A5" w:rsidRPr="001504D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Дарья</w:t>
            </w:r>
          </w:p>
        </w:tc>
        <w:tc>
          <w:tcPr>
            <w:tcW w:w="1829" w:type="dxa"/>
            <w:vAlign w:val="center"/>
          </w:tcPr>
          <w:p w:rsidR="00F224A5" w:rsidRPr="001504D7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Челябинская</w:t>
            </w:r>
          </w:p>
        </w:tc>
        <w:tc>
          <w:tcPr>
            <w:tcW w:w="364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F224A5" w:rsidRPr="00C03910" w:rsidRDefault="00F224A5" w:rsidP="00761FA0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ХОШОКОВА</w:t>
            </w:r>
          </w:p>
        </w:tc>
        <w:tc>
          <w:tcPr>
            <w:tcW w:w="1290" w:type="dxa"/>
            <w:vAlign w:val="center"/>
          </w:tcPr>
          <w:p w:rsidR="00F224A5" w:rsidRPr="00C03910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Диляра</w:t>
            </w:r>
          </w:p>
        </w:tc>
        <w:tc>
          <w:tcPr>
            <w:tcW w:w="2004" w:type="dxa"/>
            <w:vAlign w:val="center"/>
          </w:tcPr>
          <w:p w:rsidR="00F224A5" w:rsidRPr="00C03910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Московская</w:t>
            </w:r>
          </w:p>
        </w:tc>
      </w:tr>
    </w:tbl>
    <w:p w:rsidR="00F224A5" w:rsidRPr="008E166C" w:rsidRDefault="00F224A5" w:rsidP="000F1B84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57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448" w:type="dxa"/>
        <w:tblInd w:w="-106" w:type="dxa"/>
        <w:tblLook w:val="01E0"/>
      </w:tblPr>
      <w:tblGrid>
        <w:gridCol w:w="905"/>
        <w:gridCol w:w="1903"/>
        <w:gridCol w:w="1440"/>
        <w:gridCol w:w="1744"/>
        <w:gridCol w:w="416"/>
        <w:gridCol w:w="1800"/>
        <w:gridCol w:w="1240"/>
        <w:gridCol w:w="2000"/>
      </w:tblGrid>
      <w:tr w:rsidR="00F224A5" w:rsidRPr="00B26AEA">
        <w:tc>
          <w:tcPr>
            <w:tcW w:w="905" w:type="dxa"/>
          </w:tcPr>
          <w:p w:rsidR="00F224A5" w:rsidRPr="00024D66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6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89</w:t>
            </w:r>
          </w:p>
        </w:tc>
        <w:tc>
          <w:tcPr>
            <w:tcW w:w="1903" w:type="dxa"/>
            <w:vAlign w:val="center"/>
          </w:tcPr>
          <w:p w:rsidR="00F224A5" w:rsidRPr="003B09E0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224A5" w:rsidRPr="003B09E0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F224A5" w:rsidRPr="003B09E0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6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2C1AA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F224A5" w:rsidRPr="002C1AA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F224A5" w:rsidRPr="002C1AA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  <w:tr w:rsidR="00F224A5" w:rsidRPr="00B26AEA">
        <w:tc>
          <w:tcPr>
            <w:tcW w:w="905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903" w:type="dxa"/>
            <w:vAlign w:val="center"/>
          </w:tcPr>
          <w:p w:rsidR="00F224A5" w:rsidRPr="003B09E0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vAlign w:val="center"/>
          </w:tcPr>
          <w:p w:rsidR="00F224A5" w:rsidRPr="003B09E0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1744" w:type="dxa"/>
            <w:vAlign w:val="center"/>
          </w:tcPr>
          <w:p w:rsidR="00F224A5" w:rsidRPr="003B09E0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416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2C1AA4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F224A5" w:rsidRPr="002C1AA4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2000" w:type="dxa"/>
            <w:vAlign w:val="center"/>
          </w:tcPr>
          <w:p w:rsidR="00F224A5" w:rsidRPr="002C1AA4" w:rsidRDefault="00F224A5" w:rsidP="00BF326E">
            <w:pPr>
              <w:rPr>
                <w:rFonts w:ascii="Arial Narrow" w:hAnsi="Arial Narrow" w:cs="Arial Narrow"/>
              </w:rPr>
            </w:pPr>
          </w:p>
        </w:tc>
      </w:tr>
    </w:tbl>
    <w:p w:rsidR="00F224A5" w:rsidRPr="008E166C" w:rsidRDefault="00F224A5" w:rsidP="000F1B84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60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430" w:type="dxa"/>
        <w:tblInd w:w="-106" w:type="dxa"/>
        <w:tblLook w:val="01E0"/>
      </w:tblPr>
      <w:tblGrid>
        <w:gridCol w:w="888"/>
        <w:gridCol w:w="1793"/>
        <w:gridCol w:w="1426"/>
        <w:gridCol w:w="1779"/>
        <w:gridCol w:w="236"/>
        <w:gridCol w:w="2001"/>
        <w:gridCol w:w="1574"/>
        <w:gridCol w:w="1733"/>
      </w:tblGrid>
      <w:tr w:rsidR="00F224A5" w:rsidRPr="00B26AEA">
        <w:tc>
          <w:tcPr>
            <w:tcW w:w="900" w:type="dxa"/>
          </w:tcPr>
          <w:p w:rsidR="00F224A5" w:rsidRPr="00024D66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7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90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РИЧАПОВА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Дарья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ХМАО-Югра</w:t>
            </w:r>
          </w:p>
        </w:tc>
        <w:tc>
          <w:tcPr>
            <w:tcW w:w="236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КАНТЕМИРОВА</w:t>
            </w:r>
          </w:p>
        </w:tc>
        <w:tc>
          <w:tcPr>
            <w:tcW w:w="1592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Алина</w:t>
            </w:r>
          </w:p>
        </w:tc>
        <w:tc>
          <w:tcPr>
            <w:tcW w:w="1738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Московская</w:t>
            </w:r>
          </w:p>
        </w:tc>
      </w:tr>
      <w:tr w:rsidR="00F224A5" w:rsidRPr="00B26AEA">
        <w:tc>
          <w:tcPr>
            <w:tcW w:w="900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ПОЛЯКОВА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Анна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Тверская</w:t>
            </w:r>
          </w:p>
        </w:tc>
        <w:tc>
          <w:tcPr>
            <w:tcW w:w="236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КЛОЧКОВА</w:t>
            </w:r>
          </w:p>
        </w:tc>
        <w:tc>
          <w:tcPr>
            <w:tcW w:w="1592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Юлия</w:t>
            </w:r>
          </w:p>
        </w:tc>
        <w:tc>
          <w:tcPr>
            <w:tcW w:w="1738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Тверская</w:t>
            </w:r>
          </w:p>
        </w:tc>
      </w:tr>
    </w:tbl>
    <w:p w:rsidR="00F224A5" w:rsidRPr="008E166C" w:rsidRDefault="00F224A5" w:rsidP="000F1B84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63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536" w:type="dxa"/>
        <w:tblInd w:w="-106" w:type="dxa"/>
        <w:tblLook w:val="01E0"/>
      </w:tblPr>
      <w:tblGrid>
        <w:gridCol w:w="900"/>
        <w:gridCol w:w="1800"/>
        <w:gridCol w:w="1440"/>
        <w:gridCol w:w="1864"/>
        <w:gridCol w:w="296"/>
        <w:gridCol w:w="1994"/>
        <w:gridCol w:w="1138"/>
        <w:gridCol w:w="2104"/>
      </w:tblGrid>
      <w:tr w:rsidR="00F224A5" w:rsidRPr="00B26AEA">
        <w:tc>
          <w:tcPr>
            <w:tcW w:w="900" w:type="dxa"/>
          </w:tcPr>
          <w:p w:rsidR="00F224A5" w:rsidRPr="00024D66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8-91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ЛЕБЕДЕВА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Наталья</w:t>
            </w:r>
          </w:p>
        </w:tc>
        <w:tc>
          <w:tcPr>
            <w:tcW w:w="186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Тверская</w:t>
            </w:r>
          </w:p>
        </w:tc>
        <w:tc>
          <w:tcPr>
            <w:tcW w:w="296" w:type="dxa"/>
          </w:tcPr>
          <w:p w:rsidR="00F224A5" w:rsidRPr="009E199D" w:rsidRDefault="00F224A5" w:rsidP="00BF326E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F224A5" w:rsidRPr="009E199D" w:rsidRDefault="00F224A5" w:rsidP="0099290A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БЕРСТЕНЕВА</w:t>
            </w:r>
          </w:p>
        </w:tc>
        <w:tc>
          <w:tcPr>
            <w:tcW w:w="1138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Мария</w:t>
            </w:r>
          </w:p>
        </w:tc>
        <w:tc>
          <w:tcPr>
            <w:tcW w:w="210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Челябинская</w:t>
            </w:r>
          </w:p>
        </w:tc>
      </w:tr>
      <w:tr w:rsidR="00F224A5" w:rsidRPr="00B26AEA">
        <w:tc>
          <w:tcPr>
            <w:tcW w:w="900" w:type="dxa"/>
          </w:tcPr>
          <w:p w:rsidR="00F224A5" w:rsidRPr="00024D66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КОЖАНОВА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Диана</w:t>
            </w:r>
          </w:p>
        </w:tc>
        <w:tc>
          <w:tcPr>
            <w:tcW w:w="186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Саратовская</w:t>
            </w:r>
          </w:p>
        </w:tc>
        <w:tc>
          <w:tcPr>
            <w:tcW w:w="296" w:type="dxa"/>
          </w:tcPr>
          <w:p w:rsidR="00F224A5" w:rsidRPr="009E199D" w:rsidRDefault="00F224A5" w:rsidP="00BF326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99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АРИСОВА</w:t>
            </w:r>
          </w:p>
        </w:tc>
        <w:tc>
          <w:tcPr>
            <w:tcW w:w="1138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Мария</w:t>
            </w:r>
          </w:p>
        </w:tc>
        <w:tc>
          <w:tcPr>
            <w:tcW w:w="210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Пензенская</w:t>
            </w:r>
          </w:p>
        </w:tc>
      </w:tr>
    </w:tbl>
    <w:p w:rsidR="00F224A5" w:rsidRPr="008E166C" w:rsidRDefault="00F224A5" w:rsidP="000F1B84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70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502" w:type="dxa"/>
        <w:tblInd w:w="-106" w:type="dxa"/>
        <w:tblLook w:val="01E0"/>
      </w:tblPr>
      <w:tblGrid>
        <w:gridCol w:w="900"/>
        <w:gridCol w:w="1800"/>
        <w:gridCol w:w="1470"/>
        <w:gridCol w:w="1855"/>
        <w:gridCol w:w="275"/>
        <w:gridCol w:w="1800"/>
        <w:gridCol w:w="1368"/>
        <w:gridCol w:w="2034"/>
      </w:tblGrid>
      <w:tr w:rsidR="00F224A5" w:rsidRPr="00B26AEA">
        <w:tc>
          <w:tcPr>
            <w:tcW w:w="900" w:type="dxa"/>
          </w:tcPr>
          <w:p w:rsidR="00F224A5" w:rsidRPr="00007294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DC1DE9">
              <w:rPr>
                <w:rFonts w:ascii="Arial Narrow" w:hAnsi="Arial Narrow" w:cs="Arial Narrow"/>
                <w:sz w:val="28"/>
                <w:szCs w:val="28"/>
              </w:rPr>
              <w:t>9</w:t>
            </w:r>
            <w:r>
              <w:rPr>
                <w:rFonts w:ascii="Arial Narrow" w:hAnsi="Arial Narrow" w:cs="Arial Narrow"/>
                <w:sz w:val="28"/>
                <w:szCs w:val="28"/>
              </w:rPr>
              <w:t>-93</w:t>
            </w:r>
          </w:p>
        </w:tc>
        <w:tc>
          <w:tcPr>
            <w:tcW w:w="1800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vAlign w:val="center"/>
          </w:tcPr>
          <w:p w:rsidR="00F224A5" w:rsidRPr="00A765C8" w:rsidRDefault="00F224A5" w:rsidP="00BF326E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275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:rsidR="00F224A5" w:rsidRPr="00B32BA1" w:rsidRDefault="00F224A5" w:rsidP="00BF326E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F224A5" w:rsidRPr="00B26AEA">
        <w:tc>
          <w:tcPr>
            <w:tcW w:w="900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AE25F6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:rsidR="00F224A5" w:rsidRPr="00AE25F6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855" w:type="dxa"/>
            <w:vAlign w:val="center"/>
          </w:tcPr>
          <w:p w:rsidR="00F224A5" w:rsidRPr="00AE25F6" w:rsidRDefault="00F224A5" w:rsidP="00BF326E">
            <w:pPr>
              <w:rPr>
                <w:rFonts w:ascii="Arial Narrow" w:hAnsi="Arial Narrow" w:cs="Arial Narrow"/>
              </w:rPr>
            </w:pPr>
          </w:p>
        </w:tc>
        <w:tc>
          <w:tcPr>
            <w:tcW w:w="275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B32BA1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F224A5" w:rsidRPr="00B32BA1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:rsidR="00F224A5" w:rsidRPr="00B32BA1" w:rsidRDefault="00F224A5" w:rsidP="00BF326E">
            <w:pPr>
              <w:rPr>
                <w:rFonts w:ascii="Arial Narrow" w:hAnsi="Arial Narrow" w:cs="Arial Narrow"/>
              </w:rPr>
            </w:pPr>
          </w:p>
        </w:tc>
      </w:tr>
    </w:tbl>
    <w:p w:rsidR="00F224A5" w:rsidRDefault="00F224A5" w:rsidP="001840E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75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536" w:type="dxa"/>
        <w:tblInd w:w="-106" w:type="dxa"/>
        <w:tblLook w:val="01E0"/>
      </w:tblPr>
      <w:tblGrid>
        <w:gridCol w:w="900"/>
        <w:gridCol w:w="1800"/>
        <w:gridCol w:w="1440"/>
        <w:gridCol w:w="1864"/>
        <w:gridCol w:w="296"/>
        <w:gridCol w:w="1800"/>
        <w:gridCol w:w="1332"/>
        <w:gridCol w:w="2104"/>
      </w:tblGrid>
      <w:tr w:rsidR="00F224A5" w:rsidRPr="00B26AEA">
        <w:tc>
          <w:tcPr>
            <w:tcW w:w="900" w:type="dxa"/>
          </w:tcPr>
          <w:p w:rsidR="00F224A5" w:rsidRPr="00024D66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10-94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ЗУЕВА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Маргарита</w:t>
            </w:r>
          </w:p>
        </w:tc>
        <w:tc>
          <w:tcPr>
            <w:tcW w:w="186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Московская</w:t>
            </w:r>
          </w:p>
        </w:tc>
        <w:tc>
          <w:tcPr>
            <w:tcW w:w="296" w:type="dxa"/>
          </w:tcPr>
          <w:p w:rsidR="00F224A5" w:rsidRPr="009E199D" w:rsidRDefault="00F224A5" w:rsidP="00BF326E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АРТУШЕВА</w:t>
            </w:r>
          </w:p>
        </w:tc>
        <w:tc>
          <w:tcPr>
            <w:tcW w:w="1332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Фаина</w:t>
            </w:r>
          </w:p>
        </w:tc>
        <w:tc>
          <w:tcPr>
            <w:tcW w:w="2104" w:type="dxa"/>
            <w:vAlign w:val="center"/>
          </w:tcPr>
          <w:p w:rsidR="00F224A5" w:rsidRPr="009E199D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Сахалинская</w:t>
            </w:r>
          </w:p>
        </w:tc>
      </w:tr>
    </w:tbl>
    <w:p w:rsidR="00F224A5" w:rsidRPr="008E166C" w:rsidRDefault="00F224A5" w:rsidP="000F1B84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0F1B84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+80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tbl>
      <w:tblPr>
        <w:tblW w:w="11502" w:type="dxa"/>
        <w:tblInd w:w="-106" w:type="dxa"/>
        <w:tblLook w:val="01E0"/>
      </w:tblPr>
      <w:tblGrid>
        <w:gridCol w:w="900"/>
        <w:gridCol w:w="1800"/>
        <w:gridCol w:w="1470"/>
        <w:gridCol w:w="1855"/>
        <w:gridCol w:w="275"/>
        <w:gridCol w:w="1800"/>
        <w:gridCol w:w="1368"/>
        <w:gridCol w:w="2034"/>
      </w:tblGrid>
      <w:tr w:rsidR="00F224A5" w:rsidRPr="00B26AEA">
        <w:tc>
          <w:tcPr>
            <w:tcW w:w="900" w:type="dxa"/>
          </w:tcPr>
          <w:p w:rsidR="00F224A5" w:rsidRPr="00007294" w:rsidRDefault="00F224A5" w:rsidP="00DD40CC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DC1DE9">
              <w:rPr>
                <w:rFonts w:ascii="Arial Narrow" w:hAnsi="Arial Narrow" w:cs="Arial Narrow"/>
                <w:sz w:val="28"/>
                <w:szCs w:val="28"/>
              </w:rPr>
              <w:t>11</w:t>
            </w:r>
            <w:r>
              <w:rPr>
                <w:rFonts w:ascii="Arial Narrow" w:hAnsi="Arial Narrow" w:cs="Arial Narrow"/>
                <w:sz w:val="28"/>
                <w:szCs w:val="28"/>
              </w:rPr>
              <w:t>-96</w:t>
            </w:r>
          </w:p>
        </w:tc>
        <w:tc>
          <w:tcPr>
            <w:tcW w:w="1800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ЕФИМОВА</w:t>
            </w:r>
          </w:p>
        </w:tc>
        <w:tc>
          <w:tcPr>
            <w:tcW w:w="1470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Виктория</w:t>
            </w:r>
          </w:p>
        </w:tc>
        <w:tc>
          <w:tcPr>
            <w:tcW w:w="1855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Орловская</w:t>
            </w:r>
          </w:p>
        </w:tc>
        <w:tc>
          <w:tcPr>
            <w:tcW w:w="275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КАНАЙКИНА</w:t>
            </w:r>
          </w:p>
        </w:tc>
        <w:tc>
          <w:tcPr>
            <w:tcW w:w="1368" w:type="dxa"/>
            <w:vAlign w:val="center"/>
          </w:tcPr>
          <w:p w:rsidR="00F224A5" w:rsidRPr="00007294" w:rsidRDefault="00F224A5" w:rsidP="00BF326E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Ирина </w:t>
            </w:r>
          </w:p>
        </w:tc>
        <w:tc>
          <w:tcPr>
            <w:tcW w:w="2034" w:type="dxa"/>
            <w:vAlign w:val="center"/>
          </w:tcPr>
          <w:p w:rsidR="00F224A5" w:rsidRPr="00B32BA1" w:rsidRDefault="00F224A5" w:rsidP="00BF326E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Пензенская</w:t>
            </w:r>
          </w:p>
        </w:tc>
      </w:tr>
      <w:tr w:rsidR="00F224A5" w:rsidRPr="00B26AEA">
        <w:tc>
          <w:tcPr>
            <w:tcW w:w="900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AE25F6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:rsidR="00F224A5" w:rsidRPr="00AE25F6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855" w:type="dxa"/>
            <w:vAlign w:val="center"/>
          </w:tcPr>
          <w:p w:rsidR="00F224A5" w:rsidRPr="00AE25F6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275" w:type="dxa"/>
          </w:tcPr>
          <w:p w:rsidR="00F224A5" w:rsidRPr="00007294" w:rsidRDefault="00F224A5" w:rsidP="00BF326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B32BA1" w:rsidRDefault="00F224A5" w:rsidP="00281A2A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ДОРЖИЕВА</w:t>
            </w:r>
          </w:p>
        </w:tc>
        <w:tc>
          <w:tcPr>
            <w:tcW w:w="1368" w:type="dxa"/>
            <w:vAlign w:val="center"/>
          </w:tcPr>
          <w:p w:rsidR="00F224A5" w:rsidRPr="00B32BA1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Карина</w:t>
            </w:r>
          </w:p>
        </w:tc>
        <w:tc>
          <w:tcPr>
            <w:tcW w:w="2034" w:type="dxa"/>
            <w:vAlign w:val="center"/>
          </w:tcPr>
          <w:p w:rsidR="00F224A5" w:rsidRPr="00B32BA1" w:rsidRDefault="00F224A5" w:rsidP="00BF326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Бурятия</w:t>
            </w:r>
          </w:p>
        </w:tc>
      </w:tr>
    </w:tbl>
    <w:p w:rsidR="00F224A5" w:rsidRDefault="00F224A5" w:rsidP="00FB255C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B255C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B255C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B255C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B255C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B255C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FB255C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</w:rPr>
        <w:t>Главная судейская коллегия</w:t>
      </w:r>
    </w:p>
    <w:p w:rsidR="00F224A5" w:rsidRDefault="00F224A5" w:rsidP="00FB255C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893931" w:rsidRDefault="00F224A5" w:rsidP="000F1B84">
      <w:pPr>
        <w:rPr>
          <w:rFonts w:ascii="Arial Narrow" w:hAnsi="Arial Narrow" w:cs="Arial Narrow"/>
        </w:rPr>
      </w:pPr>
    </w:p>
    <w:p w:rsidR="00F224A5" w:rsidRDefault="00F224A5" w:rsidP="001840E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  <w:sz w:val="16"/>
          <w:szCs w:val="16"/>
        </w:rPr>
        <w:t xml:space="preserve">        </w:t>
      </w:r>
    </w:p>
    <w:p w:rsidR="00F224A5" w:rsidRDefault="00F224A5" w:rsidP="001840E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1840E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1840E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</w:rPr>
        <w:t xml:space="preserve"> </w:t>
      </w:r>
    </w:p>
    <w:p w:rsidR="00F224A5" w:rsidRDefault="00F224A5" w:rsidP="00AF25DE">
      <w:pPr>
        <w:tabs>
          <w:tab w:val="left" w:pos="4780"/>
        </w:tabs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AF25DE">
      <w:pPr>
        <w:tabs>
          <w:tab w:val="left" w:pos="4780"/>
        </w:tabs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78273A">
      <w:pPr>
        <w:jc w:val="center"/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0C75F0">
      <w:pPr>
        <w:rPr>
          <w:rFonts w:ascii="Arial Narrow" w:hAnsi="Arial Narrow" w:cs="Arial Narrow"/>
          <w:b/>
          <w:bCs/>
        </w:rPr>
      </w:pPr>
    </w:p>
    <w:p w:rsidR="00F224A5" w:rsidRDefault="00F224A5" w:rsidP="0089393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Pr="00C219A8" w:rsidRDefault="00F224A5" w:rsidP="00893931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БОКСУ «КУБОК Н.А.НИКИФОРОВА-ДЕНИСОВА»</w:t>
      </w:r>
    </w:p>
    <w:p w:rsidR="00F224A5" w:rsidRPr="00D55309" w:rsidRDefault="00F224A5" w:rsidP="00893931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F224A5" w:rsidRDefault="00F224A5" w:rsidP="00893931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                                                              </w:t>
      </w:r>
      <w:r w:rsidRPr="001E0079">
        <w:rPr>
          <w:rFonts w:ascii="Arial Narrow" w:hAnsi="Arial Narrow" w:cs="Arial Narrow"/>
        </w:rPr>
        <w:pict>
          <v:shape id="_x0000_i1031" type="#_x0000_t75" style="width:31.5pt;height:37.5pt">
            <v:imagedata r:id="rId5" o:title=""/>
          </v:shape>
        </w:pict>
      </w:r>
    </w:p>
    <w:p w:rsidR="00F224A5" w:rsidRPr="000E44C6" w:rsidRDefault="00F224A5" w:rsidP="00893931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</w:t>
      </w:r>
      <w:r>
        <w:rPr>
          <w:rFonts w:ascii="Arial Narrow" w:hAnsi="Arial Narrow" w:cs="Arial Narrow"/>
        </w:rPr>
        <w:t>город С-Петербург</w:t>
      </w:r>
      <w:r w:rsidRPr="00C226EA">
        <w:rPr>
          <w:rFonts w:ascii="Arial Narrow" w:hAnsi="Arial Narrow" w:cs="Arial Narrow"/>
        </w:rPr>
        <w:t xml:space="preserve">  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</w:t>
      </w:r>
      <w:r>
        <w:rPr>
          <w:rFonts w:ascii="Arial Narrow" w:hAnsi="Arial Narrow" w:cs="Arial Narrow"/>
        </w:rPr>
        <w:t xml:space="preserve">                     3 декабря  2017</w:t>
      </w:r>
      <w:r w:rsidRPr="006779E0">
        <w:rPr>
          <w:rFonts w:ascii="Arial Narrow" w:hAnsi="Arial Narrow" w:cs="Arial Narrow"/>
        </w:rPr>
        <w:t xml:space="preserve"> года</w:t>
      </w:r>
    </w:p>
    <w:p w:rsidR="00F224A5" w:rsidRPr="006C33B9" w:rsidRDefault="00F224A5" w:rsidP="00893931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Академия волейбола Платонова                     </w:t>
      </w:r>
      <w:r w:rsidRPr="00A315BF"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</w:rPr>
        <w:t xml:space="preserve">                         </w:t>
      </w:r>
      <w:r w:rsidRPr="00A315BF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НАЧАЛО  12:</w:t>
      </w:r>
      <w:r w:rsidRPr="00A315BF">
        <w:rPr>
          <w:rFonts w:ascii="Arial Narrow" w:hAnsi="Arial Narrow" w:cs="Arial Narrow"/>
        </w:rPr>
        <w:t>00</w:t>
      </w:r>
    </w:p>
    <w:p w:rsidR="00F224A5" w:rsidRPr="009E44D1" w:rsidRDefault="00F224A5" w:rsidP="009E44D1">
      <w:pPr>
        <w:jc w:val="center"/>
        <w:rPr>
          <w:rFonts w:ascii="Arial Narrow" w:hAnsi="Arial Narrow" w:cs="Arial Narrow"/>
          <w:sz w:val="22"/>
          <w:szCs w:val="22"/>
        </w:rPr>
      </w:pPr>
      <w:r w:rsidRPr="008E166C">
        <w:rPr>
          <w:rFonts w:ascii="Arial Narrow" w:hAnsi="Arial Narrow" w:cs="Arial Narrow"/>
          <w:sz w:val="22"/>
          <w:szCs w:val="22"/>
        </w:rPr>
        <w:t>СОСТАВ  ПАР</w:t>
      </w:r>
    </w:p>
    <w:p w:rsidR="00F224A5" w:rsidRPr="00893931" w:rsidRDefault="00F224A5" w:rsidP="00893931">
      <w:pPr>
        <w:jc w:val="center"/>
        <w:rPr>
          <w:rFonts w:ascii="Arial Narrow" w:hAnsi="Arial Narrow" w:cs="Arial Narrow"/>
          <w:sz w:val="48"/>
          <w:szCs w:val="48"/>
        </w:rPr>
      </w:pPr>
      <w:r w:rsidRPr="00893931">
        <w:rPr>
          <w:rFonts w:ascii="Arial Narrow" w:hAnsi="Arial Narrow" w:cs="Arial Narrow"/>
          <w:sz w:val="48"/>
          <w:szCs w:val="48"/>
        </w:rPr>
        <w:t>ФИНАЛ</w:t>
      </w: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49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250" w:type="dxa"/>
        <w:tblInd w:w="-106" w:type="dxa"/>
        <w:tblLook w:val="01E0"/>
      </w:tblPr>
      <w:tblGrid>
        <w:gridCol w:w="828"/>
        <w:gridCol w:w="1801"/>
        <w:gridCol w:w="1534"/>
        <w:gridCol w:w="1765"/>
        <w:gridCol w:w="417"/>
        <w:gridCol w:w="1705"/>
        <w:gridCol w:w="1444"/>
        <w:gridCol w:w="1756"/>
      </w:tblGrid>
      <w:tr w:rsidR="00F224A5" w:rsidRPr="00B26AEA">
        <w:tc>
          <w:tcPr>
            <w:tcW w:w="828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175</w:t>
            </w:r>
          </w:p>
        </w:tc>
        <w:tc>
          <w:tcPr>
            <w:tcW w:w="1801" w:type="dxa"/>
            <w:vAlign w:val="center"/>
          </w:tcPr>
          <w:p w:rsidR="00F224A5" w:rsidRPr="00187237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8723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БАТЯЙ</w:t>
            </w:r>
          </w:p>
        </w:tc>
        <w:tc>
          <w:tcPr>
            <w:tcW w:w="1534" w:type="dxa"/>
            <w:vAlign w:val="center"/>
          </w:tcPr>
          <w:p w:rsidR="00F224A5" w:rsidRPr="00187237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8723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Дмитрий</w:t>
            </w:r>
          </w:p>
        </w:tc>
        <w:tc>
          <w:tcPr>
            <w:tcW w:w="1765" w:type="dxa"/>
            <w:vAlign w:val="center"/>
          </w:tcPr>
          <w:p w:rsidR="00F224A5" w:rsidRPr="00187237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8723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ХМАО-Югра</w:t>
            </w:r>
          </w:p>
        </w:tc>
        <w:tc>
          <w:tcPr>
            <w:tcW w:w="417" w:type="dxa"/>
          </w:tcPr>
          <w:p w:rsidR="00F224A5" w:rsidRPr="00187237" w:rsidRDefault="00F224A5" w:rsidP="00536F6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224A5" w:rsidRPr="00187237" w:rsidRDefault="00F224A5" w:rsidP="009431D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8723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ВАХАЕВ</w:t>
            </w:r>
          </w:p>
        </w:tc>
        <w:tc>
          <w:tcPr>
            <w:tcW w:w="1444" w:type="dxa"/>
            <w:vAlign w:val="center"/>
          </w:tcPr>
          <w:p w:rsidR="00F224A5" w:rsidRPr="00187237" w:rsidRDefault="00F224A5" w:rsidP="009431D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8723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Мухаммед</w:t>
            </w:r>
          </w:p>
        </w:tc>
        <w:tc>
          <w:tcPr>
            <w:tcW w:w="1756" w:type="dxa"/>
            <w:vAlign w:val="center"/>
          </w:tcPr>
          <w:p w:rsidR="00F224A5" w:rsidRPr="00187237" w:rsidRDefault="00F224A5" w:rsidP="009431D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8723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Чеченская</w:t>
            </w:r>
          </w:p>
        </w:tc>
      </w:tr>
      <w:tr w:rsidR="00F224A5" w:rsidRPr="00B26AEA">
        <w:tc>
          <w:tcPr>
            <w:tcW w:w="828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1" w:type="dxa"/>
            <w:vAlign w:val="center"/>
          </w:tcPr>
          <w:p w:rsidR="00F224A5" w:rsidRPr="00187237" w:rsidRDefault="00F224A5" w:rsidP="00B83B9F">
            <w:pPr>
              <w:rPr>
                <w:rFonts w:ascii="Arial Narrow" w:hAnsi="Arial Narrow" w:cs="Arial Narrow"/>
              </w:rPr>
            </w:pPr>
            <w:r w:rsidRPr="00187237">
              <w:rPr>
                <w:rFonts w:ascii="Arial Narrow" w:hAnsi="Arial Narrow" w:cs="Arial Narrow"/>
              </w:rPr>
              <w:t>ДВАЛИ</w:t>
            </w:r>
          </w:p>
        </w:tc>
        <w:tc>
          <w:tcPr>
            <w:tcW w:w="1534" w:type="dxa"/>
            <w:vAlign w:val="center"/>
          </w:tcPr>
          <w:p w:rsidR="00F224A5" w:rsidRPr="00187237" w:rsidRDefault="00F224A5" w:rsidP="00B83B9F">
            <w:pPr>
              <w:rPr>
                <w:rFonts w:ascii="Arial Narrow" w:hAnsi="Arial Narrow" w:cs="Arial Narrow"/>
              </w:rPr>
            </w:pPr>
            <w:r w:rsidRPr="00187237">
              <w:rPr>
                <w:rFonts w:ascii="Arial Narrow" w:hAnsi="Arial Narrow" w:cs="Arial Narrow"/>
              </w:rPr>
              <w:t>Дмитрий</w:t>
            </w:r>
          </w:p>
        </w:tc>
        <w:tc>
          <w:tcPr>
            <w:tcW w:w="1765" w:type="dxa"/>
            <w:vAlign w:val="center"/>
          </w:tcPr>
          <w:p w:rsidR="00F224A5" w:rsidRPr="00187237" w:rsidRDefault="00F224A5" w:rsidP="00B83B9F">
            <w:pPr>
              <w:rPr>
                <w:rFonts w:ascii="Arial Narrow" w:hAnsi="Arial Narrow" w:cs="Arial Narrow"/>
              </w:rPr>
            </w:pPr>
            <w:r w:rsidRPr="00187237">
              <w:rPr>
                <w:rFonts w:ascii="Arial Narrow" w:hAnsi="Arial Narrow" w:cs="Arial Narrow"/>
              </w:rPr>
              <w:t>Московская</w:t>
            </w:r>
          </w:p>
        </w:tc>
        <w:tc>
          <w:tcPr>
            <w:tcW w:w="417" w:type="dxa"/>
          </w:tcPr>
          <w:p w:rsidR="00F224A5" w:rsidRPr="00187237" w:rsidRDefault="00F224A5" w:rsidP="00536F6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705" w:type="dxa"/>
            <w:vAlign w:val="center"/>
          </w:tcPr>
          <w:p w:rsidR="00F224A5" w:rsidRPr="00187237" w:rsidRDefault="00F224A5" w:rsidP="0070560B">
            <w:pPr>
              <w:rPr>
                <w:rFonts w:ascii="Arial Narrow" w:hAnsi="Arial Narrow" w:cs="Arial Narrow"/>
              </w:rPr>
            </w:pPr>
            <w:r w:rsidRPr="00187237">
              <w:rPr>
                <w:rFonts w:ascii="Arial Narrow" w:hAnsi="Arial Narrow" w:cs="Arial Narrow"/>
              </w:rPr>
              <w:t>НАГАПЕТЯН</w:t>
            </w:r>
          </w:p>
        </w:tc>
        <w:tc>
          <w:tcPr>
            <w:tcW w:w="1444" w:type="dxa"/>
            <w:vAlign w:val="center"/>
          </w:tcPr>
          <w:p w:rsidR="00F224A5" w:rsidRPr="00187237" w:rsidRDefault="00F224A5" w:rsidP="0070560B">
            <w:pPr>
              <w:rPr>
                <w:rFonts w:ascii="Arial Narrow" w:hAnsi="Arial Narrow" w:cs="Arial Narrow"/>
              </w:rPr>
            </w:pPr>
            <w:r w:rsidRPr="00187237">
              <w:rPr>
                <w:rFonts w:ascii="Arial Narrow" w:hAnsi="Arial Narrow" w:cs="Arial Narrow"/>
              </w:rPr>
              <w:t>Артур</w:t>
            </w:r>
          </w:p>
        </w:tc>
        <w:tc>
          <w:tcPr>
            <w:tcW w:w="1756" w:type="dxa"/>
            <w:vAlign w:val="center"/>
          </w:tcPr>
          <w:p w:rsidR="00F224A5" w:rsidRPr="00187237" w:rsidRDefault="00F224A5" w:rsidP="0070560B">
            <w:pPr>
              <w:rPr>
                <w:rFonts w:ascii="Arial Narrow" w:hAnsi="Arial Narrow" w:cs="Arial Narrow"/>
              </w:rPr>
            </w:pPr>
            <w:r w:rsidRPr="00187237">
              <w:rPr>
                <w:rFonts w:ascii="Arial Narrow" w:hAnsi="Arial Narrow" w:cs="Arial Narrow"/>
              </w:rPr>
              <w:t>Москва</w:t>
            </w:r>
          </w:p>
        </w:tc>
      </w:tr>
    </w:tbl>
    <w:p w:rsidR="00F224A5" w:rsidRPr="008E166C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52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250" w:type="dxa"/>
        <w:tblInd w:w="-106" w:type="dxa"/>
        <w:tblLook w:val="01E0"/>
      </w:tblPr>
      <w:tblGrid>
        <w:gridCol w:w="828"/>
        <w:gridCol w:w="1890"/>
        <w:gridCol w:w="1405"/>
        <w:gridCol w:w="1865"/>
        <w:gridCol w:w="236"/>
        <w:gridCol w:w="1857"/>
        <w:gridCol w:w="1416"/>
        <w:gridCol w:w="1753"/>
      </w:tblGrid>
      <w:tr w:rsidR="00F224A5" w:rsidRPr="00B26AEA">
        <w:tc>
          <w:tcPr>
            <w:tcW w:w="828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176</w:t>
            </w:r>
          </w:p>
        </w:tc>
        <w:tc>
          <w:tcPr>
            <w:tcW w:w="1890" w:type="dxa"/>
            <w:vAlign w:val="center"/>
          </w:tcPr>
          <w:p w:rsidR="00F224A5" w:rsidRPr="0052271B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2271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КАРИБЯН</w:t>
            </w:r>
          </w:p>
        </w:tc>
        <w:tc>
          <w:tcPr>
            <w:tcW w:w="1405" w:type="dxa"/>
            <w:vAlign w:val="center"/>
          </w:tcPr>
          <w:p w:rsidR="00F224A5" w:rsidRPr="0052271B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2271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Борис</w:t>
            </w:r>
          </w:p>
        </w:tc>
        <w:tc>
          <w:tcPr>
            <w:tcW w:w="1865" w:type="dxa"/>
            <w:vAlign w:val="center"/>
          </w:tcPr>
          <w:p w:rsidR="00F224A5" w:rsidRPr="0052271B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2271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РСО-Алания</w:t>
            </w:r>
          </w:p>
        </w:tc>
        <w:tc>
          <w:tcPr>
            <w:tcW w:w="236" w:type="dxa"/>
          </w:tcPr>
          <w:p w:rsidR="00F224A5" w:rsidRPr="0052271B" w:rsidRDefault="00F224A5" w:rsidP="00536F6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F224A5" w:rsidRPr="0052271B" w:rsidRDefault="00F224A5" w:rsidP="00973B2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2271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ИСАЕВ</w:t>
            </w:r>
          </w:p>
        </w:tc>
        <w:tc>
          <w:tcPr>
            <w:tcW w:w="1416" w:type="dxa"/>
            <w:vAlign w:val="center"/>
          </w:tcPr>
          <w:p w:rsidR="00F224A5" w:rsidRPr="0052271B" w:rsidRDefault="00F224A5" w:rsidP="00973B2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2271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Исмаил</w:t>
            </w:r>
          </w:p>
        </w:tc>
        <w:tc>
          <w:tcPr>
            <w:tcW w:w="1753" w:type="dxa"/>
            <w:vAlign w:val="center"/>
          </w:tcPr>
          <w:p w:rsidR="00F224A5" w:rsidRPr="0052271B" w:rsidRDefault="00F224A5" w:rsidP="00973B2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2271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Чеченская</w:t>
            </w:r>
          </w:p>
        </w:tc>
      </w:tr>
      <w:tr w:rsidR="00F224A5" w:rsidRPr="00B26AEA">
        <w:tc>
          <w:tcPr>
            <w:tcW w:w="828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90" w:type="dxa"/>
            <w:vAlign w:val="center"/>
          </w:tcPr>
          <w:p w:rsidR="00F224A5" w:rsidRPr="0052271B" w:rsidRDefault="00F224A5" w:rsidP="006F0532">
            <w:pPr>
              <w:rPr>
                <w:rFonts w:ascii="Arial Narrow" w:hAnsi="Arial Narrow" w:cs="Arial Narrow"/>
              </w:rPr>
            </w:pPr>
            <w:r w:rsidRPr="0052271B">
              <w:rPr>
                <w:rFonts w:ascii="Arial Narrow" w:hAnsi="Arial Narrow" w:cs="Arial Narrow"/>
              </w:rPr>
              <w:t>РЕБРОВ</w:t>
            </w:r>
          </w:p>
        </w:tc>
        <w:tc>
          <w:tcPr>
            <w:tcW w:w="1405" w:type="dxa"/>
            <w:vAlign w:val="center"/>
          </w:tcPr>
          <w:p w:rsidR="00F224A5" w:rsidRPr="0052271B" w:rsidRDefault="00F224A5" w:rsidP="006F0532">
            <w:pPr>
              <w:rPr>
                <w:rFonts w:ascii="Arial Narrow" w:hAnsi="Arial Narrow" w:cs="Arial Narrow"/>
              </w:rPr>
            </w:pPr>
            <w:r w:rsidRPr="0052271B">
              <w:rPr>
                <w:rFonts w:ascii="Arial Narrow" w:hAnsi="Arial Narrow" w:cs="Arial Narrow"/>
              </w:rPr>
              <w:t>Никита</w:t>
            </w:r>
          </w:p>
        </w:tc>
        <w:tc>
          <w:tcPr>
            <w:tcW w:w="1865" w:type="dxa"/>
            <w:vAlign w:val="center"/>
          </w:tcPr>
          <w:p w:rsidR="00F224A5" w:rsidRPr="0052271B" w:rsidRDefault="00F224A5" w:rsidP="006F0532">
            <w:pPr>
              <w:rPr>
                <w:rFonts w:ascii="Arial Narrow" w:hAnsi="Arial Narrow" w:cs="Arial Narrow"/>
              </w:rPr>
            </w:pPr>
            <w:r w:rsidRPr="0052271B">
              <w:rPr>
                <w:rFonts w:ascii="Arial Narrow" w:hAnsi="Arial Narrow" w:cs="Arial Narrow"/>
              </w:rPr>
              <w:t>Челябинская</w:t>
            </w:r>
          </w:p>
        </w:tc>
        <w:tc>
          <w:tcPr>
            <w:tcW w:w="236" w:type="dxa"/>
          </w:tcPr>
          <w:p w:rsidR="00F224A5" w:rsidRPr="0052271B" w:rsidRDefault="00F224A5" w:rsidP="00536F6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57" w:type="dxa"/>
            <w:vAlign w:val="center"/>
          </w:tcPr>
          <w:p w:rsidR="00F224A5" w:rsidRPr="0052271B" w:rsidRDefault="00F224A5" w:rsidP="00536F65">
            <w:pPr>
              <w:rPr>
                <w:rFonts w:ascii="Arial Narrow" w:hAnsi="Arial Narrow" w:cs="Arial Narrow"/>
              </w:rPr>
            </w:pPr>
            <w:r w:rsidRPr="0052271B">
              <w:rPr>
                <w:rFonts w:ascii="Arial Narrow" w:hAnsi="Arial Narrow" w:cs="Arial Narrow"/>
              </w:rPr>
              <w:t>ВИНОГРАДОВ</w:t>
            </w:r>
          </w:p>
        </w:tc>
        <w:tc>
          <w:tcPr>
            <w:tcW w:w="1416" w:type="dxa"/>
            <w:vAlign w:val="center"/>
          </w:tcPr>
          <w:p w:rsidR="00F224A5" w:rsidRPr="0052271B" w:rsidRDefault="00F224A5" w:rsidP="00536F65">
            <w:pPr>
              <w:rPr>
                <w:rFonts w:ascii="Arial Narrow" w:hAnsi="Arial Narrow" w:cs="Arial Narrow"/>
              </w:rPr>
            </w:pPr>
            <w:r w:rsidRPr="0052271B">
              <w:rPr>
                <w:rFonts w:ascii="Arial Narrow" w:hAnsi="Arial Narrow" w:cs="Arial Narrow"/>
              </w:rPr>
              <w:t>Дмитрий</w:t>
            </w:r>
          </w:p>
        </w:tc>
        <w:tc>
          <w:tcPr>
            <w:tcW w:w="1753" w:type="dxa"/>
            <w:vAlign w:val="center"/>
          </w:tcPr>
          <w:p w:rsidR="00F224A5" w:rsidRPr="0052271B" w:rsidRDefault="00F224A5" w:rsidP="00536F65">
            <w:pPr>
              <w:rPr>
                <w:rFonts w:ascii="Arial Narrow" w:hAnsi="Arial Narrow" w:cs="Arial Narrow"/>
              </w:rPr>
            </w:pPr>
            <w:r w:rsidRPr="0052271B">
              <w:rPr>
                <w:rFonts w:ascii="Arial Narrow" w:hAnsi="Arial Narrow" w:cs="Arial Narrow"/>
              </w:rPr>
              <w:t>Оренбургская</w:t>
            </w:r>
          </w:p>
        </w:tc>
      </w:tr>
    </w:tbl>
    <w:p w:rsidR="00F224A5" w:rsidRPr="008E166C" w:rsidRDefault="00F224A5" w:rsidP="0089393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56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74" w:type="dxa"/>
        <w:tblInd w:w="-106" w:type="dxa"/>
        <w:tblLook w:val="01E0"/>
      </w:tblPr>
      <w:tblGrid>
        <w:gridCol w:w="828"/>
        <w:gridCol w:w="2126"/>
        <w:gridCol w:w="1351"/>
        <w:gridCol w:w="1743"/>
        <w:gridCol w:w="236"/>
        <w:gridCol w:w="1853"/>
        <w:gridCol w:w="1390"/>
        <w:gridCol w:w="2047"/>
      </w:tblGrid>
      <w:tr w:rsidR="00F224A5" w:rsidRPr="00B26AEA">
        <w:tc>
          <w:tcPr>
            <w:tcW w:w="828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3-177</w:t>
            </w:r>
          </w:p>
        </w:tc>
        <w:tc>
          <w:tcPr>
            <w:tcW w:w="2126" w:type="dxa"/>
            <w:vAlign w:val="center"/>
          </w:tcPr>
          <w:p w:rsidR="00F224A5" w:rsidRPr="007273EE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7273E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МИНИТУЛЛАЕВ</w:t>
            </w:r>
          </w:p>
        </w:tc>
        <w:tc>
          <w:tcPr>
            <w:tcW w:w="1351" w:type="dxa"/>
            <w:vAlign w:val="center"/>
          </w:tcPr>
          <w:p w:rsidR="00F224A5" w:rsidRPr="007273EE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7273E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Кагир</w:t>
            </w:r>
          </w:p>
        </w:tc>
        <w:tc>
          <w:tcPr>
            <w:tcW w:w="1743" w:type="dxa"/>
            <w:vAlign w:val="center"/>
          </w:tcPr>
          <w:p w:rsidR="00F224A5" w:rsidRPr="007273EE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7273E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ХМАО-Югра</w:t>
            </w:r>
          </w:p>
        </w:tc>
        <w:tc>
          <w:tcPr>
            <w:tcW w:w="236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F224A5" w:rsidRPr="001D320B" w:rsidRDefault="00F224A5" w:rsidP="00F7021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D320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АБУШИНОВ</w:t>
            </w:r>
          </w:p>
        </w:tc>
        <w:tc>
          <w:tcPr>
            <w:tcW w:w="1390" w:type="dxa"/>
            <w:vAlign w:val="center"/>
          </w:tcPr>
          <w:p w:rsidR="00F224A5" w:rsidRPr="001D320B" w:rsidRDefault="00F224A5" w:rsidP="00F7021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D320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Арлтан</w:t>
            </w:r>
          </w:p>
        </w:tc>
        <w:tc>
          <w:tcPr>
            <w:tcW w:w="2047" w:type="dxa"/>
            <w:vAlign w:val="center"/>
          </w:tcPr>
          <w:p w:rsidR="00F224A5" w:rsidRPr="001D320B" w:rsidRDefault="00F224A5" w:rsidP="00F70210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D320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С-Петербург</w:t>
            </w:r>
          </w:p>
        </w:tc>
      </w:tr>
      <w:tr w:rsidR="00F224A5" w:rsidRPr="00B26AEA">
        <w:tc>
          <w:tcPr>
            <w:tcW w:w="828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2126" w:type="dxa"/>
            <w:vAlign w:val="center"/>
          </w:tcPr>
          <w:p w:rsidR="00F224A5" w:rsidRPr="007273EE" w:rsidRDefault="00F224A5" w:rsidP="001A7B5C">
            <w:pPr>
              <w:rPr>
                <w:rFonts w:ascii="Arial Narrow" w:hAnsi="Arial Narrow" w:cs="Arial Narrow"/>
              </w:rPr>
            </w:pPr>
            <w:r w:rsidRPr="007273EE">
              <w:rPr>
                <w:rFonts w:ascii="Arial Narrow" w:hAnsi="Arial Narrow" w:cs="Arial Narrow"/>
              </w:rPr>
              <w:t>КАПУСТОВ</w:t>
            </w:r>
          </w:p>
        </w:tc>
        <w:tc>
          <w:tcPr>
            <w:tcW w:w="1351" w:type="dxa"/>
            <w:vAlign w:val="center"/>
          </w:tcPr>
          <w:p w:rsidR="00F224A5" w:rsidRPr="007273EE" w:rsidRDefault="00F224A5" w:rsidP="001A7B5C">
            <w:pPr>
              <w:rPr>
                <w:rFonts w:ascii="Arial Narrow" w:hAnsi="Arial Narrow" w:cs="Arial Narrow"/>
              </w:rPr>
            </w:pPr>
            <w:r w:rsidRPr="007273EE">
              <w:rPr>
                <w:rFonts w:ascii="Arial Narrow" w:hAnsi="Arial Narrow" w:cs="Arial Narrow"/>
              </w:rPr>
              <w:t>Данил</w:t>
            </w:r>
          </w:p>
        </w:tc>
        <w:tc>
          <w:tcPr>
            <w:tcW w:w="1743" w:type="dxa"/>
            <w:vAlign w:val="center"/>
          </w:tcPr>
          <w:p w:rsidR="00F224A5" w:rsidRPr="007273EE" w:rsidRDefault="00F224A5" w:rsidP="001A7B5C">
            <w:pPr>
              <w:rPr>
                <w:rFonts w:ascii="Arial Narrow" w:hAnsi="Arial Narrow" w:cs="Arial Narrow"/>
              </w:rPr>
            </w:pPr>
            <w:r w:rsidRPr="007273EE">
              <w:rPr>
                <w:rFonts w:ascii="Arial Narrow" w:hAnsi="Arial Narrow" w:cs="Arial Narrow"/>
              </w:rPr>
              <w:t>Краснодарский</w:t>
            </w:r>
          </w:p>
        </w:tc>
        <w:tc>
          <w:tcPr>
            <w:tcW w:w="236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F224A5" w:rsidRPr="001D320B" w:rsidRDefault="00F224A5" w:rsidP="00ED33E6">
            <w:pPr>
              <w:rPr>
                <w:rFonts w:ascii="Arial Narrow" w:hAnsi="Arial Narrow" w:cs="Arial Narrow"/>
              </w:rPr>
            </w:pPr>
            <w:r w:rsidRPr="001D320B">
              <w:rPr>
                <w:rFonts w:ascii="Arial Narrow" w:hAnsi="Arial Narrow" w:cs="Arial Narrow"/>
              </w:rPr>
              <w:t>ШУМКОВ</w:t>
            </w:r>
          </w:p>
        </w:tc>
        <w:tc>
          <w:tcPr>
            <w:tcW w:w="1390" w:type="dxa"/>
            <w:vAlign w:val="center"/>
          </w:tcPr>
          <w:p w:rsidR="00F224A5" w:rsidRPr="001D320B" w:rsidRDefault="00F224A5" w:rsidP="00ED33E6">
            <w:pPr>
              <w:rPr>
                <w:rFonts w:ascii="Arial Narrow" w:hAnsi="Arial Narrow" w:cs="Arial Narrow"/>
              </w:rPr>
            </w:pPr>
            <w:r w:rsidRPr="001D320B">
              <w:rPr>
                <w:rFonts w:ascii="Arial Narrow" w:hAnsi="Arial Narrow" w:cs="Arial Narrow"/>
              </w:rPr>
              <w:t>Всеволод</w:t>
            </w:r>
          </w:p>
        </w:tc>
        <w:tc>
          <w:tcPr>
            <w:tcW w:w="2047" w:type="dxa"/>
            <w:vAlign w:val="center"/>
          </w:tcPr>
          <w:p w:rsidR="00F224A5" w:rsidRPr="001D320B" w:rsidRDefault="00F224A5" w:rsidP="00ED33E6">
            <w:pPr>
              <w:rPr>
                <w:rFonts w:ascii="Arial Narrow" w:hAnsi="Arial Narrow" w:cs="Arial Narrow"/>
              </w:rPr>
            </w:pPr>
            <w:r w:rsidRPr="001D320B">
              <w:rPr>
                <w:rFonts w:ascii="Arial Narrow" w:hAnsi="Arial Narrow" w:cs="Arial Narrow"/>
              </w:rPr>
              <w:t>Челябинская</w:t>
            </w:r>
          </w:p>
        </w:tc>
      </w:tr>
    </w:tbl>
    <w:p w:rsidR="00F224A5" w:rsidRPr="008E166C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60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02" w:type="dxa"/>
        <w:tblInd w:w="-106" w:type="dxa"/>
        <w:tblLook w:val="01E0"/>
      </w:tblPr>
      <w:tblGrid>
        <w:gridCol w:w="828"/>
        <w:gridCol w:w="2087"/>
        <w:gridCol w:w="1476"/>
        <w:gridCol w:w="1757"/>
        <w:gridCol w:w="260"/>
        <w:gridCol w:w="1836"/>
        <w:gridCol w:w="1336"/>
        <w:gridCol w:w="1922"/>
      </w:tblGrid>
      <w:tr w:rsidR="00F224A5" w:rsidRPr="00B26AEA">
        <w:tc>
          <w:tcPr>
            <w:tcW w:w="828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4-178</w:t>
            </w:r>
          </w:p>
        </w:tc>
        <w:tc>
          <w:tcPr>
            <w:tcW w:w="2087" w:type="dxa"/>
            <w:vAlign w:val="center"/>
          </w:tcPr>
          <w:p w:rsidR="00F224A5" w:rsidRPr="00230191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3019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МАХМАДШОЕВ</w:t>
            </w:r>
          </w:p>
        </w:tc>
        <w:tc>
          <w:tcPr>
            <w:tcW w:w="1476" w:type="dxa"/>
            <w:vAlign w:val="center"/>
          </w:tcPr>
          <w:p w:rsidR="00F224A5" w:rsidRPr="00230191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3019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Ахмадшох</w:t>
            </w:r>
          </w:p>
        </w:tc>
        <w:tc>
          <w:tcPr>
            <w:tcW w:w="1757" w:type="dxa"/>
            <w:vAlign w:val="center"/>
          </w:tcPr>
          <w:p w:rsidR="00F224A5" w:rsidRPr="00230191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3019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Челябинская</w:t>
            </w:r>
          </w:p>
        </w:tc>
        <w:tc>
          <w:tcPr>
            <w:tcW w:w="260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F224A5" w:rsidRPr="00007294" w:rsidRDefault="00F224A5" w:rsidP="00F776F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МАГАМАДОВ</w:t>
            </w:r>
          </w:p>
        </w:tc>
        <w:tc>
          <w:tcPr>
            <w:tcW w:w="1336" w:type="dxa"/>
            <w:vAlign w:val="center"/>
          </w:tcPr>
          <w:p w:rsidR="00F224A5" w:rsidRPr="00007294" w:rsidRDefault="00F224A5" w:rsidP="00F776F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Урман</w:t>
            </w:r>
          </w:p>
        </w:tc>
        <w:tc>
          <w:tcPr>
            <w:tcW w:w="1922" w:type="dxa"/>
            <w:vAlign w:val="center"/>
          </w:tcPr>
          <w:p w:rsidR="00F224A5" w:rsidRPr="003322A3" w:rsidRDefault="00F224A5" w:rsidP="00F776F4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322A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Чеченская</w:t>
            </w:r>
          </w:p>
        </w:tc>
      </w:tr>
      <w:tr w:rsidR="00F224A5" w:rsidRPr="00B26AEA">
        <w:tc>
          <w:tcPr>
            <w:tcW w:w="828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2087" w:type="dxa"/>
            <w:vAlign w:val="center"/>
          </w:tcPr>
          <w:p w:rsidR="00F224A5" w:rsidRPr="00230191" w:rsidRDefault="00F224A5" w:rsidP="00307304">
            <w:pPr>
              <w:rPr>
                <w:rFonts w:ascii="Arial Narrow" w:hAnsi="Arial Narrow" w:cs="Arial Narrow"/>
              </w:rPr>
            </w:pPr>
            <w:r w:rsidRPr="00230191">
              <w:rPr>
                <w:rFonts w:ascii="Arial Narrow" w:hAnsi="Arial Narrow" w:cs="Arial Narrow"/>
              </w:rPr>
              <w:t>ПОПОВ</w:t>
            </w:r>
          </w:p>
        </w:tc>
        <w:tc>
          <w:tcPr>
            <w:tcW w:w="1476" w:type="dxa"/>
            <w:vAlign w:val="center"/>
          </w:tcPr>
          <w:p w:rsidR="00F224A5" w:rsidRPr="00230191" w:rsidRDefault="00F224A5" w:rsidP="00307304">
            <w:pPr>
              <w:rPr>
                <w:rFonts w:ascii="Arial Narrow" w:hAnsi="Arial Narrow" w:cs="Arial Narrow"/>
              </w:rPr>
            </w:pPr>
            <w:r w:rsidRPr="00230191">
              <w:rPr>
                <w:rFonts w:ascii="Arial Narrow" w:hAnsi="Arial Narrow" w:cs="Arial Narrow"/>
              </w:rPr>
              <w:t>Илья</w:t>
            </w:r>
          </w:p>
        </w:tc>
        <w:tc>
          <w:tcPr>
            <w:tcW w:w="1757" w:type="dxa"/>
            <w:vAlign w:val="center"/>
          </w:tcPr>
          <w:p w:rsidR="00F224A5" w:rsidRPr="00230191" w:rsidRDefault="00F224A5" w:rsidP="00307304">
            <w:pPr>
              <w:rPr>
                <w:rFonts w:ascii="Arial Narrow" w:hAnsi="Arial Narrow" w:cs="Arial Narrow"/>
              </w:rPr>
            </w:pPr>
            <w:r w:rsidRPr="00230191">
              <w:rPr>
                <w:rFonts w:ascii="Arial Narrow" w:hAnsi="Arial Narrow" w:cs="Arial Narrow"/>
              </w:rPr>
              <w:t>Тамбовская</w:t>
            </w:r>
          </w:p>
        </w:tc>
        <w:tc>
          <w:tcPr>
            <w:tcW w:w="260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F224A5" w:rsidRPr="00D926B5" w:rsidRDefault="00F224A5" w:rsidP="0007192B">
            <w:pPr>
              <w:rPr>
                <w:rFonts w:ascii="Arial Narrow" w:hAnsi="Arial Narrow" w:cs="Arial Narrow"/>
              </w:rPr>
            </w:pPr>
            <w:r w:rsidRPr="00D926B5">
              <w:rPr>
                <w:rFonts w:ascii="Arial Narrow" w:hAnsi="Arial Narrow" w:cs="Arial Narrow"/>
              </w:rPr>
              <w:t>ХУСАИНОВ</w:t>
            </w:r>
          </w:p>
        </w:tc>
        <w:tc>
          <w:tcPr>
            <w:tcW w:w="1336" w:type="dxa"/>
            <w:vAlign w:val="center"/>
          </w:tcPr>
          <w:p w:rsidR="00F224A5" w:rsidRPr="00D926B5" w:rsidRDefault="00F224A5" w:rsidP="0007192B">
            <w:pPr>
              <w:rPr>
                <w:rFonts w:ascii="Arial Narrow" w:hAnsi="Arial Narrow" w:cs="Arial Narrow"/>
              </w:rPr>
            </w:pPr>
            <w:r w:rsidRPr="00D926B5">
              <w:rPr>
                <w:rFonts w:ascii="Arial Narrow" w:hAnsi="Arial Narrow" w:cs="Arial Narrow"/>
              </w:rPr>
              <w:t>Артем</w:t>
            </w:r>
          </w:p>
        </w:tc>
        <w:tc>
          <w:tcPr>
            <w:tcW w:w="1922" w:type="dxa"/>
            <w:vAlign w:val="center"/>
          </w:tcPr>
          <w:p w:rsidR="00F224A5" w:rsidRPr="00D926B5" w:rsidRDefault="00F224A5" w:rsidP="0007192B">
            <w:pPr>
              <w:rPr>
                <w:rFonts w:ascii="Arial Narrow" w:hAnsi="Arial Narrow" w:cs="Arial Narrow"/>
              </w:rPr>
            </w:pPr>
            <w:r w:rsidRPr="00D926B5">
              <w:rPr>
                <w:rFonts w:ascii="Arial Narrow" w:hAnsi="Arial Narrow" w:cs="Arial Narrow"/>
              </w:rPr>
              <w:t>Кемеровская</w:t>
            </w:r>
          </w:p>
        </w:tc>
      </w:tr>
    </w:tbl>
    <w:p w:rsidR="00F224A5" w:rsidRPr="008E166C" w:rsidRDefault="00F224A5" w:rsidP="0089393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64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02" w:type="dxa"/>
        <w:tblInd w:w="-106" w:type="dxa"/>
        <w:tblLook w:val="01E0"/>
      </w:tblPr>
      <w:tblGrid>
        <w:gridCol w:w="828"/>
        <w:gridCol w:w="1845"/>
        <w:gridCol w:w="1451"/>
        <w:gridCol w:w="1829"/>
        <w:gridCol w:w="364"/>
        <w:gridCol w:w="1891"/>
        <w:gridCol w:w="1290"/>
        <w:gridCol w:w="2004"/>
      </w:tblGrid>
      <w:tr w:rsidR="00F224A5" w:rsidRPr="001504D7">
        <w:tc>
          <w:tcPr>
            <w:tcW w:w="828" w:type="dxa"/>
          </w:tcPr>
          <w:p w:rsidR="00F224A5" w:rsidRPr="00517B5C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17B5C">
              <w:rPr>
                <w:rFonts w:ascii="Arial Narrow" w:hAnsi="Arial Narrow" w:cs="Arial Narrow"/>
                <w:sz w:val="28"/>
                <w:szCs w:val="28"/>
              </w:rPr>
              <w:t>5-179</w:t>
            </w:r>
          </w:p>
        </w:tc>
        <w:tc>
          <w:tcPr>
            <w:tcW w:w="1845" w:type="dxa"/>
            <w:vAlign w:val="center"/>
          </w:tcPr>
          <w:p w:rsidR="00F224A5" w:rsidRPr="001504D7" w:rsidRDefault="00F224A5" w:rsidP="00BA4AC6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504D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ХОХЛОВ</w:t>
            </w:r>
          </w:p>
        </w:tc>
        <w:tc>
          <w:tcPr>
            <w:tcW w:w="1451" w:type="dxa"/>
            <w:vAlign w:val="center"/>
          </w:tcPr>
          <w:p w:rsidR="00F224A5" w:rsidRPr="001504D7" w:rsidRDefault="00F224A5" w:rsidP="00BA4AC6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504D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Александр</w:t>
            </w:r>
          </w:p>
        </w:tc>
        <w:tc>
          <w:tcPr>
            <w:tcW w:w="1829" w:type="dxa"/>
            <w:vAlign w:val="center"/>
          </w:tcPr>
          <w:p w:rsidR="00F224A5" w:rsidRPr="001504D7" w:rsidRDefault="00F224A5" w:rsidP="00BA4AC6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504D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Красноярский</w:t>
            </w:r>
          </w:p>
        </w:tc>
        <w:tc>
          <w:tcPr>
            <w:tcW w:w="364" w:type="dxa"/>
          </w:tcPr>
          <w:p w:rsidR="00F224A5" w:rsidRPr="001504D7" w:rsidRDefault="00F224A5" w:rsidP="00536F6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F224A5" w:rsidRPr="00C03910" w:rsidRDefault="00F224A5" w:rsidP="0046764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0391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ДЕМИН</w:t>
            </w:r>
          </w:p>
        </w:tc>
        <w:tc>
          <w:tcPr>
            <w:tcW w:w="1290" w:type="dxa"/>
            <w:vAlign w:val="center"/>
          </w:tcPr>
          <w:p w:rsidR="00F224A5" w:rsidRPr="00C03910" w:rsidRDefault="00F224A5" w:rsidP="0046764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0391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Алексей</w:t>
            </w:r>
          </w:p>
        </w:tc>
        <w:tc>
          <w:tcPr>
            <w:tcW w:w="2004" w:type="dxa"/>
            <w:vAlign w:val="center"/>
          </w:tcPr>
          <w:p w:rsidR="00F224A5" w:rsidRPr="00C03910" w:rsidRDefault="00F224A5" w:rsidP="0046764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0391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С-Петербург</w:t>
            </w:r>
          </w:p>
        </w:tc>
      </w:tr>
      <w:tr w:rsidR="00F224A5" w:rsidRPr="00B26AEA">
        <w:tc>
          <w:tcPr>
            <w:tcW w:w="828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45" w:type="dxa"/>
            <w:vAlign w:val="center"/>
          </w:tcPr>
          <w:p w:rsidR="00F224A5" w:rsidRPr="001504D7" w:rsidRDefault="00F224A5" w:rsidP="00CE4924">
            <w:pPr>
              <w:rPr>
                <w:rFonts w:ascii="Arial Narrow" w:hAnsi="Arial Narrow" w:cs="Arial Narrow"/>
              </w:rPr>
            </w:pPr>
            <w:r w:rsidRPr="001504D7">
              <w:rPr>
                <w:rFonts w:ascii="Arial Narrow" w:hAnsi="Arial Narrow" w:cs="Arial Narrow"/>
              </w:rPr>
              <w:t>ОСИПОВ</w:t>
            </w:r>
          </w:p>
        </w:tc>
        <w:tc>
          <w:tcPr>
            <w:tcW w:w="1451" w:type="dxa"/>
            <w:vAlign w:val="center"/>
          </w:tcPr>
          <w:p w:rsidR="00F224A5" w:rsidRPr="001504D7" w:rsidRDefault="00F224A5" w:rsidP="00CE4924">
            <w:pPr>
              <w:rPr>
                <w:rFonts w:ascii="Arial Narrow" w:hAnsi="Arial Narrow" w:cs="Arial Narrow"/>
              </w:rPr>
            </w:pPr>
            <w:r w:rsidRPr="001504D7">
              <w:rPr>
                <w:rFonts w:ascii="Arial Narrow" w:hAnsi="Arial Narrow" w:cs="Arial Narrow"/>
              </w:rPr>
              <w:t>Юрий</w:t>
            </w:r>
          </w:p>
        </w:tc>
        <w:tc>
          <w:tcPr>
            <w:tcW w:w="1829" w:type="dxa"/>
            <w:vAlign w:val="center"/>
          </w:tcPr>
          <w:p w:rsidR="00F224A5" w:rsidRPr="001504D7" w:rsidRDefault="00F224A5" w:rsidP="00CE4924">
            <w:pPr>
              <w:rPr>
                <w:rFonts w:ascii="Arial Narrow" w:hAnsi="Arial Narrow" w:cs="Arial Narrow"/>
              </w:rPr>
            </w:pPr>
            <w:r w:rsidRPr="001504D7">
              <w:rPr>
                <w:rFonts w:ascii="Arial Narrow" w:hAnsi="Arial Narrow" w:cs="Arial Narrow"/>
              </w:rPr>
              <w:t>Москва</w:t>
            </w:r>
          </w:p>
        </w:tc>
        <w:tc>
          <w:tcPr>
            <w:tcW w:w="364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F224A5" w:rsidRPr="00C03910" w:rsidRDefault="00F224A5" w:rsidP="00536F65">
            <w:pPr>
              <w:rPr>
                <w:rFonts w:ascii="Arial Narrow" w:hAnsi="Arial Narrow" w:cs="Arial Narrow"/>
              </w:rPr>
            </w:pPr>
            <w:r w:rsidRPr="00C03910">
              <w:rPr>
                <w:rFonts w:ascii="Arial Narrow" w:hAnsi="Arial Narrow" w:cs="Arial Narrow"/>
              </w:rPr>
              <w:t>ЛЕТОВАЛЬЦЕВ</w:t>
            </w:r>
          </w:p>
        </w:tc>
        <w:tc>
          <w:tcPr>
            <w:tcW w:w="1290" w:type="dxa"/>
            <w:vAlign w:val="center"/>
          </w:tcPr>
          <w:p w:rsidR="00F224A5" w:rsidRPr="00C03910" w:rsidRDefault="00F224A5" w:rsidP="00536F65">
            <w:pPr>
              <w:rPr>
                <w:rFonts w:ascii="Arial Narrow" w:hAnsi="Arial Narrow" w:cs="Arial Narrow"/>
              </w:rPr>
            </w:pPr>
            <w:r w:rsidRPr="00C03910">
              <w:rPr>
                <w:rFonts w:ascii="Arial Narrow" w:hAnsi="Arial Narrow" w:cs="Arial Narrow"/>
              </w:rPr>
              <w:t>Вячеслав</w:t>
            </w:r>
          </w:p>
        </w:tc>
        <w:tc>
          <w:tcPr>
            <w:tcW w:w="2004" w:type="dxa"/>
            <w:vAlign w:val="center"/>
          </w:tcPr>
          <w:p w:rsidR="00F224A5" w:rsidRPr="00C03910" w:rsidRDefault="00F224A5" w:rsidP="00536F65">
            <w:pPr>
              <w:rPr>
                <w:rFonts w:ascii="Arial Narrow" w:hAnsi="Arial Narrow" w:cs="Arial Narrow"/>
              </w:rPr>
            </w:pPr>
            <w:r w:rsidRPr="00C03910">
              <w:rPr>
                <w:rFonts w:ascii="Arial Narrow" w:hAnsi="Arial Narrow" w:cs="Arial Narrow"/>
              </w:rPr>
              <w:t>Архангельская</w:t>
            </w:r>
          </w:p>
        </w:tc>
      </w:tr>
    </w:tbl>
    <w:p w:rsidR="00F224A5" w:rsidRPr="008E166C" w:rsidRDefault="00F224A5" w:rsidP="0089393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69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448" w:type="dxa"/>
        <w:tblInd w:w="-106" w:type="dxa"/>
        <w:tblLook w:val="01E0"/>
      </w:tblPr>
      <w:tblGrid>
        <w:gridCol w:w="905"/>
        <w:gridCol w:w="1903"/>
        <w:gridCol w:w="1440"/>
        <w:gridCol w:w="1744"/>
        <w:gridCol w:w="416"/>
        <w:gridCol w:w="1800"/>
        <w:gridCol w:w="1240"/>
        <w:gridCol w:w="2000"/>
      </w:tblGrid>
      <w:tr w:rsidR="00F224A5" w:rsidRPr="00B26AEA">
        <w:tc>
          <w:tcPr>
            <w:tcW w:w="905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6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180</w:t>
            </w:r>
          </w:p>
        </w:tc>
        <w:tc>
          <w:tcPr>
            <w:tcW w:w="1903" w:type="dxa"/>
            <w:vAlign w:val="center"/>
          </w:tcPr>
          <w:p w:rsidR="00F224A5" w:rsidRPr="003B09E0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B09E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СТУПИН</w:t>
            </w:r>
          </w:p>
        </w:tc>
        <w:tc>
          <w:tcPr>
            <w:tcW w:w="1440" w:type="dxa"/>
            <w:vAlign w:val="center"/>
          </w:tcPr>
          <w:p w:rsidR="00F224A5" w:rsidRPr="003B09E0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B09E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Иван</w:t>
            </w:r>
          </w:p>
        </w:tc>
        <w:tc>
          <w:tcPr>
            <w:tcW w:w="1744" w:type="dxa"/>
            <w:vAlign w:val="center"/>
          </w:tcPr>
          <w:p w:rsidR="00F224A5" w:rsidRPr="003B09E0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B09E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Хабаровский</w:t>
            </w:r>
          </w:p>
        </w:tc>
        <w:tc>
          <w:tcPr>
            <w:tcW w:w="416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2C1AA4" w:rsidRDefault="00F224A5" w:rsidP="0090713C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C1AA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НОВОСЕЛОВ</w:t>
            </w:r>
          </w:p>
        </w:tc>
        <w:tc>
          <w:tcPr>
            <w:tcW w:w="1240" w:type="dxa"/>
            <w:vAlign w:val="center"/>
          </w:tcPr>
          <w:p w:rsidR="00F224A5" w:rsidRPr="002C1AA4" w:rsidRDefault="00F224A5" w:rsidP="0090713C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C1AA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Кирилл</w:t>
            </w:r>
          </w:p>
        </w:tc>
        <w:tc>
          <w:tcPr>
            <w:tcW w:w="2000" w:type="dxa"/>
            <w:vAlign w:val="center"/>
          </w:tcPr>
          <w:p w:rsidR="00F224A5" w:rsidRPr="002C1AA4" w:rsidRDefault="00F224A5" w:rsidP="0090713C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C1AA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Новосибирская</w:t>
            </w:r>
          </w:p>
        </w:tc>
      </w:tr>
      <w:tr w:rsidR="00F224A5" w:rsidRPr="00B26AEA">
        <w:tc>
          <w:tcPr>
            <w:tcW w:w="905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903" w:type="dxa"/>
            <w:vAlign w:val="center"/>
          </w:tcPr>
          <w:p w:rsidR="00F224A5" w:rsidRPr="003B09E0" w:rsidRDefault="00F224A5" w:rsidP="004A76E3">
            <w:pPr>
              <w:rPr>
                <w:rFonts w:ascii="Arial Narrow" w:hAnsi="Arial Narrow" w:cs="Arial Narrow"/>
              </w:rPr>
            </w:pPr>
            <w:r w:rsidRPr="003B09E0">
              <w:rPr>
                <w:rFonts w:ascii="Arial Narrow" w:hAnsi="Arial Narrow" w:cs="Arial Narrow"/>
              </w:rPr>
              <w:t>ЧУРБАНОВ</w:t>
            </w:r>
          </w:p>
        </w:tc>
        <w:tc>
          <w:tcPr>
            <w:tcW w:w="1440" w:type="dxa"/>
            <w:vAlign w:val="center"/>
          </w:tcPr>
          <w:p w:rsidR="00F224A5" w:rsidRPr="003B09E0" w:rsidRDefault="00F224A5" w:rsidP="004A76E3">
            <w:pPr>
              <w:rPr>
                <w:rFonts w:ascii="Arial Narrow" w:hAnsi="Arial Narrow" w:cs="Arial Narrow"/>
              </w:rPr>
            </w:pPr>
            <w:r w:rsidRPr="003B09E0">
              <w:rPr>
                <w:rFonts w:ascii="Arial Narrow" w:hAnsi="Arial Narrow" w:cs="Arial Narrow"/>
              </w:rPr>
              <w:t>Александр</w:t>
            </w:r>
          </w:p>
        </w:tc>
        <w:tc>
          <w:tcPr>
            <w:tcW w:w="1744" w:type="dxa"/>
            <w:vAlign w:val="center"/>
          </w:tcPr>
          <w:p w:rsidR="00F224A5" w:rsidRPr="003B09E0" w:rsidRDefault="00F224A5" w:rsidP="004A76E3">
            <w:pPr>
              <w:rPr>
                <w:rFonts w:ascii="Arial Narrow" w:hAnsi="Arial Narrow" w:cs="Arial Narrow"/>
              </w:rPr>
            </w:pPr>
            <w:r w:rsidRPr="003B09E0">
              <w:rPr>
                <w:rFonts w:ascii="Arial Narrow" w:hAnsi="Arial Narrow" w:cs="Arial Narrow"/>
              </w:rPr>
              <w:t>Новосибирская</w:t>
            </w:r>
          </w:p>
        </w:tc>
        <w:tc>
          <w:tcPr>
            <w:tcW w:w="416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2C1AA4" w:rsidRDefault="00F224A5" w:rsidP="00536F65">
            <w:pPr>
              <w:rPr>
                <w:rFonts w:ascii="Arial Narrow" w:hAnsi="Arial Narrow" w:cs="Arial Narrow"/>
              </w:rPr>
            </w:pPr>
            <w:r w:rsidRPr="002C1AA4">
              <w:rPr>
                <w:rFonts w:ascii="Arial Narrow" w:hAnsi="Arial Narrow" w:cs="Arial Narrow"/>
              </w:rPr>
              <w:t>МЕЛЕШИН</w:t>
            </w:r>
          </w:p>
        </w:tc>
        <w:tc>
          <w:tcPr>
            <w:tcW w:w="1240" w:type="dxa"/>
            <w:vAlign w:val="center"/>
          </w:tcPr>
          <w:p w:rsidR="00F224A5" w:rsidRPr="002C1AA4" w:rsidRDefault="00F224A5" w:rsidP="00536F65">
            <w:pPr>
              <w:rPr>
                <w:rFonts w:ascii="Arial Narrow" w:hAnsi="Arial Narrow" w:cs="Arial Narrow"/>
              </w:rPr>
            </w:pPr>
            <w:r w:rsidRPr="002C1AA4">
              <w:rPr>
                <w:rFonts w:ascii="Arial Narrow" w:hAnsi="Arial Narrow" w:cs="Arial Narrow"/>
              </w:rPr>
              <w:t>Илья</w:t>
            </w:r>
          </w:p>
        </w:tc>
        <w:tc>
          <w:tcPr>
            <w:tcW w:w="2000" w:type="dxa"/>
            <w:vAlign w:val="center"/>
          </w:tcPr>
          <w:p w:rsidR="00F224A5" w:rsidRPr="002C1AA4" w:rsidRDefault="00F224A5" w:rsidP="00536F65">
            <w:pPr>
              <w:rPr>
                <w:rFonts w:ascii="Arial Narrow" w:hAnsi="Arial Narrow" w:cs="Arial Narrow"/>
              </w:rPr>
            </w:pPr>
            <w:r w:rsidRPr="002C1AA4">
              <w:rPr>
                <w:rFonts w:ascii="Arial Narrow" w:hAnsi="Arial Narrow" w:cs="Arial Narrow"/>
              </w:rPr>
              <w:t>Магаданская</w:t>
            </w:r>
          </w:p>
        </w:tc>
      </w:tr>
    </w:tbl>
    <w:p w:rsidR="00F224A5" w:rsidRPr="008E166C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75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430" w:type="dxa"/>
        <w:tblInd w:w="-106" w:type="dxa"/>
        <w:tblLook w:val="01E0"/>
      </w:tblPr>
      <w:tblGrid>
        <w:gridCol w:w="900"/>
        <w:gridCol w:w="1800"/>
        <w:gridCol w:w="1440"/>
        <w:gridCol w:w="1800"/>
        <w:gridCol w:w="236"/>
        <w:gridCol w:w="1924"/>
        <w:gridCol w:w="1592"/>
        <w:gridCol w:w="1738"/>
      </w:tblGrid>
      <w:tr w:rsidR="00F224A5" w:rsidRPr="00B26AEA">
        <w:tc>
          <w:tcPr>
            <w:tcW w:w="900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7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181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705F6F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ЦАМБОВ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705F6F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Эдгар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705F6F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ХМАО-Югра</w:t>
            </w:r>
          </w:p>
        </w:tc>
        <w:tc>
          <w:tcPr>
            <w:tcW w:w="236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F224A5" w:rsidRPr="009E199D" w:rsidRDefault="00F224A5" w:rsidP="0026755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ШЕШУНОВ</w:t>
            </w:r>
          </w:p>
        </w:tc>
        <w:tc>
          <w:tcPr>
            <w:tcW w:w="1592" w:type="dxa"/>
            <w:vAlign w:val="center"/>
          </w:tcPr>
          <w:p w:rsidR="00F224A5" w:rsidRPr="009E199D" w:rsidRDefault="00F224A5" w:rsidP="0026755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Александр</w:t>
            </w:r>
          </w:p>
        </w:tc>
        <w:tc>
          <w:tcPr>
            <w:tcW w:w="1738" w:type="dxa"/>
            <w:vAlign w:val="center"/>
          </w:tcPr>
          <w:p w:rsidR="00F224A5" w:rsidRPr="009E199D" w:rsidRDefault="00F224A5" w:rsidP="00267552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Самарская</w:t>
            </w:r>
          </w:p>
        </w:tc>
      </w:tr>
      <w:tr w:rsidR="00F224A5" w:rsidRPr="00B26AEA">
        <w:tc>
          <w:tcPr>
            <w:tcW w:w="900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6C6543">
            <w:pPr>
              <w:rPr>
                <w:rFonts w:ascii="Arial Narrow" w:hAnsi="Arial Narrow" w:cs="Arial Narrow"/>
              </w:rPr>
            </w:pPr>
            <w:r w:rsidRPr="009E199D">
              <w:rPr>
                <w:rFonts w:ascii="Arial Narrow" w:hAnsi="Arial Narrow" w:cs="Arial Narrow"/>
              </w:rPr>
              <w:t>БОГАТЫРЕВ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6C6543">
            <w:pPr>
              <w:rPr>
                <w:rFonts w:ascii="Arial Narrow" w:hAnsi="Arial Narrow" w:cs="Arial Narrow"/>
              </w:rPr>
            </w:pPr>
            <w:r w:rsidRPr="009E199D">
              <w:rPr>
                <w:rFonts w:ascii="Arial Narrow" w:hAnsi="Arial Narrow" w:cs="Arial Narrow"/>
              </w:rPr>
              <w:t>Илья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6C6543">
            <w:pPr>
              <w:rPr>
                <w:rFonts w:ascii="Arial Narrow" w:hAnsi="Arial Narrow" w:cs="Arial Narrow"/>
              </w:rPr>
            </w:pPr>
            <w:r w:rsidRPr="009E199D">
              <w:rPr>
                <w:rFonts w:ascii="Arial Narrow" w:hAnsi="Arial Narrow" w:cs="Arial Narrow"/>
              </w:rPr>
              <w:t>Омская</w:t>
            </w:r>
          </w:p>
        </w:tc>
        <w:tc>
          <w:tcPr>
            <w:tcW w:w="236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 w:rsidRPr="009E199D">
              <w:rPr>
                <w:rFonts w:ascii="Arial Narrow" w:hAnsi="Arial Narrow" w:cs="Arial Narrow"/>
              </w:rPr>
              <w:t>АНДРЕЕВ</w:t>
            </w:r>
          </w:p>
        </w:tc>
        <w:tc>
          <w:tcPr>
            <w:tcW w:w="1592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 w:rsidRPr="009E199D">
              <w:rPr>
                <w:rFonts w:ascii="Arial Narrow" w:hAnsi="Arial Narrow" w:cs="Arial Narrow"/>
              </w:rPr>
              <w:t>Даниил</w:t>
            </w:r>
          </w:p>
        </w:tc>
        <w:tc>
          <w:tcPr>
            <w:tcW w:w="1738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 w:rsidRPr="009E199D">
              <w:rPr>
                <w:rFonts w:ascii="Arial Narrow" w:hAnsi="Arial Narrow" w:cs="Arial Narrow"/>
              </w:rPr>
              <w:t>С-Петербург</w:t>
            </w:r>
          </w:p>
        </w:tc>
      </w:tr>
    </w:tbl>
    <w:p w:rsidR="00F224A5" w:rsidRPr="008E166C" w:rsidRDefault="00F224A5" w:rsidP="0089393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81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36" w:type="dxa"/>
        <w:tblInd w:w="-106" w:type="dxa"/>
        <w:tblLook w:val="01E0"/>
      </w:tblPr>
      <w:tblGrid>
        <w:gridCol w:w="900"/>
        <w:gridCol w:w="1800"/>
        <w:gridCol w:w="1440"/>
        <w:gridCol w:w="1864"/>
        <w:gridCol w:w="296"/>
        <w:gridCol w:w="1800"/>
        <w:gridCol w:w="1332"/>
        <w:gridCol w:w="2104"/>
      </w:tblGrid>
      <w:tr w:rsidR="00F224A5" w:rsidRPr="00B26AEA">
        <w:tc>
          <w:tcPr>
            <w:tcW w:w="900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8-182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БАБАЕВ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Башир</w:t>
            </w:r>
          </w:p>
        </w:tc>
        <w:tc>
          <w:tcPr>
            <w:tcW w:w="1864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9E199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КБР</w:t>
            </w:r>
          </w:p>
        </w:tc>
        <w:tc>
          <w:tcPr>
            <w:tcW w:w="296" w:type="dxa"/>
          </w:tcPr>
          <w:p w:rsidR="00F224A5" w:rsidRPr="009E199D" w:rsidRDefault="00F224A5" w:rsidP="00536F6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ШАМХАЛОВ</w:t>
            </w:r>
          </w:p>
        </w:tc>
        <w:tc>
          <w:tcPr>
            <w:tcW w:w="1332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Ахмед</w:t>
            </w:r>
          </w:p>
        </w:tc>
        <w:tc>
          <w:tcPr>
            <w:tcW w:w="2104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Дагестан</w:t>
            </w:r>
          </w:p>
        </w:tc>
      </w:tr>
      <w:tr w:rsidR="00F224A5" w:rsidRPr="00B26AEA">
        <w:tc>
          <w:tcPr>
            <w:tcW w:w="900" w:type="dxa"/>
          </w:tcPr>
          <w:p w:rsidR="00F224A5" w:rsidRPr="00024D66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АЛЕКСЕЕВ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Александр</w:t>
            </w:r>
          </w:p>
        </w:tc>
        <w:tc>
          <w:tcPr>
            <w:tcW w:w="1864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Вологодская</w:t>
            </w:r>
          </w:p>
        </w:tc>
        <w:tc>
          <w:tcPr>
            <w:tcW w:w="296" w:type="dxa"/>
          </w:tcPr>
          <w:p w:rsidR="00F224A5" w:rsidRPr="009E199D" w:rsidRDefault="00F224A5" w:rsidP="00536F6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ЗАХАРЬЕВ</w:t>
            </w:r>
          </w:p>
        </w:tc>
        <w:tc>
          <w:tcPr>
            <w:tcW w:w="1332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Михаил</w:t>
            </w:r>
          </w:p>
        </w:tc>
        <w:tc>
          <w:tcPr>
            <w:tcW w:w="2104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Самарская</w:t>
            </w:r>
          </w:p>
        </w:tc>
      </w:tr>
    </w:tbl>
    <w:p w:rsidR="00F224A5" w:rsidRPr="008E166C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91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682" w:type="dxa"/>
        <w:tblInd w:w="-106" w:type="dxa"/>
        <w:tblLook w:val="01E0"/>
      </w:tblPr>
      <w:tblGrid>
        <w:gridCol w:w="900"/>
        <w:gridCol w:w="1800"/>
        <w:gridCol w:w="1440"/>
        <w:gridCol w:w="1800"/>
        <w:gridCol w:w="360"/>
        <w:gridCol w:w="1800"/>
        <w:gridCol w:w="1548"/>
        <w:gridCol w:w="2034"/>
      </w:tblGrid>
      <w:tr w:rsidR="00F224A5" w:rsidRPr="00B26AEA">
        <w:tc>
          <w:tcPr>
            <w:tcW w:w="900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9-183</w:t>
            </w:r>
          </w:p>
        </w:tc>
        <w:tc>
          <w:tcPr>
            <w:tcW w:w="1800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ЗАХАРЬЕВ </w:t>
            </w:r>
          </w:p>
        </w:tc>
        <w:tc>
          <w:tcPr>
            <w:tcW w:w="1440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Дмитрий</w:t>
            </w:r>
          </w:p>
        </w:tc>
        <w:tc>
          <w:tcPr>
            <w:tcW w:w="1800" w:type="dxa"/>
            <w:vAlign w:val="center"/>
          </w:tcPr>
          <w:p w:rsidR="00F224A5" w:rsidRPr="00F1448E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14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Самарская</w:t>
            </w:r>
          </w:p>
        </w:tc>
        <w:tc>
          <w:tcPr>
            <w:tcW w:w="360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ФЕДОРОВ</w:t>
            </w:r>
          </w:p>
        </w:tc>
        <w:tc>
          <w:tcPr>
            <w:tcW w:w="1548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Игорь</w:t>
            </w:r>
          </w:p>
        </w:tc>
        <w:tc>
          <w:tcPr>
            <w:tcW w:w="2034" w:type="dxa"/>
            <w:vAlign w:val="center"/>
          </w:tcPr>
          <w:p w:rsidR="00F224A5" w:rsidRPr="00F1448E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144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С-Петербург</w:t>
            </w:r>
          </w:p>
        </w:tc>
      </w:tr>
      <w:tr w:rsidR="00F224A5" w:rsidRPr="00B26AEA">
        <w:tc>
          <w:tcPr>
            <w:tcW w:w="900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КВОН </w:t>
            </w:r>
          </w:p>
        </w:tc>
        <w:tc>
          <w:tcPr>
            <w:tcW w:w="144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Игорь</w:t>
            </w:r>
          </w:p>
        </w:tc>
        <w:tc>
          <w:tcPr>
            <w:tcW w:w="180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Красноярский</w:t>
            </w:r>
          </w:p>
        </w:tc>
        <w:tc>
          <w:tcPr>
            <w:tcW w:w="360" w:type="dxa"/>
          </w:tcPr>
          <w:p w:rsidR="00F224A5" w:rsidRPr="009E199D" w:rsidRDefault="00F224A5" w:rsidP="00536F65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00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ЩЕЛЫКИН</w:t>
            </w:r>
          </w:p>
        </w:tc>
        <w:tc>
          <w:tcPr>
            <w:tcW w:w="1548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Вадим</w:t>
            </w:r>
          </w:p>
        </w:tc>
        <w:tc>
          <w:tcPr>
            <w:tcW w:w="2034" w:type="dxa"/>
            <w:vAlign w:val="center"/>
          </w:tcPr>
          <w:p w:rsidR="00F224A5" w:rsidRPr="009E199D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Белгородская</w:t>
            </w:r>
          </w:p>
        </w:tc>
      </w:tr>
    </w:tbl>
    <w:p w:rsidR="00F224A5" w:rsidRPr="008E166C" w:rsidRDefault="00F224A5" w:rsidP="0089393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F224A5" w:rsidRDefault="00F224A5" w:rsidP="0089393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св 91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:rsidR="00F224A5" w:rsidRPr="009E44D1" w:rsidRDefault="00F224A5" w:rsidP="00893931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02" w:type="dxa"/>
        <w:tblInd w:w="-106" w:type="dxa"/>
        <w:tblLook w:val="01E0"/>
      </w:tblPr>
      <w:tblGrid>
        <w:gridCol w:w="900"/>
        <w:gridCol w:w="1800"/>
        <w:gridCol w:w="1470"/>
        <w:gridCol w:w="1855"/>
        <w:gridCol w:w="275"/>
        <w:gridCol w:w="1800"/>
        <w:gridCol w:w="1368"/>
        <w:gridCol w:w="2034"/>
      </w:tblGrid>
      <w:tr w:rsidR="00F224A5" w:rsidRPr="00B26AEA">
        <w:tc>
          <w:tcPr>
            <w:tcW w:w="900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17B5C">
              <w:rPr>
                <w:rFonts w:ascii="Arial Narrow" w:hAnsi="Arial Narrow" w:cs="Arial Narrow"/>
              </w:rPr>
              <w:t>10</w:t>
            </w:r>
            <w:r>
              <w:rPr>
                <w:rFonts w:ascii="Arial Narrow" w:hAnsi="Arial Narrow" w:cs="Arial Narrow"/>
                <w:sz w:val="28"/>
                <w:szCs w:val="28"/>
              </w:rPr>
              <w:t>-184</w:t>
            </w:r>
          </w:p>
        </w:tc>
        <w:tc>
          <w:tcPr>
            <w:tcW w:w="1800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ХИДИРОВ</w:t>
            </w:r>
          </w:p>
        </w:tc>
        <w:tc>
          <w:tcPr>
            <w:tcW w:w="1470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Ибрагим</w:t>
            </w:r>
          </w:p>
        </w:tc>
        <w:tc>
          <w:tcPr>
            <w:tcW w:w="1855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Москва</w:t>
            </w:r>
          </w:p>
        </w:tc>
        <w:tc>
          <w:tcPr>
            <w:tcW w:w="275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ДРОНОВ</w:t>
            </w:r>
          </w:p>
        </w:tc>
        <w:tc>
          <w:tcPr>
            <w:tcW w:w="1368" w:type="dxa"/>
            <w:vAlign w:val="center"/>
          </w:tcPr>
          <w:p w:rsidR="00F224A5" w:rsidRPr="00007294" w:rsidRDefault="00F224A5" w:rsidP="00536F6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Алексей</w:t>
            </w:r>
          </w:p>
        </w:tc>
        <w:tc>
          <w:tcPr>
            <w:tcW w:w="2034" w:type="dxa"/>
            <w:vAlign w:val="center"/>
          </w:tcPr>
          <w:p w:rsidR="00F224A5" w:rsidRPr="00B32BA1" w:rsidRDefault="00F224A5" w:rsidP="00536F6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B32BA1">
              <w:rPr>
                <w:rFonts w:ascii="Arial Narrow" w:hAnsi="Arial Narrow" w:cs="Arial Narrow"/>
                <w:sz w:val="28"/>
                <w:szCs w:val="28"/>
              </w:rPr>
              <w:t>Ставропольский</w:t>
            </w:r>
          </w:p>
        </w:tc>
      </w:tr>
      <w:tr w:rsidR="00F224A5" w:rsidRPr="00B26AEA">
        <w:tc>
          <w:tcPr>
            <w:tcW w:w="900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 м</w:t>
            </w:r>
          </w:p>
        </w:tc>
        <w:tc>
          <w:tcPr>
            <w:tcW w:w="1800" w:type="dxa"/>
            <w:vAlign w:val="center"/>
          </w:tcPr>
          <w:p w:rsidR="00F224A5" w:rsidRPr="00AE25F6" w:rsidRDefault="00F224A5" w:rsidP="00536F65">
            <w:pPr>
              <w:rPr>
                <w:rFonts w:ascii="Arial Narrow" w:hAnsi="Arial Narrow" w:cs="Arial Narrow"/>
              </w:rPr>
            </w:pPr>
            <w:r w:rsidRPr="00AE25F6">
              <w:rPr>
                <w:rFonts w:ascii="Arial Narrow" w:hAnsi="Arial Narrow" w:cs="Arial Narrow"/>
              </w:rPr>
              <w:t>РЯБЦЕВ</w:t>
            </w:r>
          </w:p>
        </w:tc>
        <w:tc>
          <w:tcPr>
            <w:tcW w:w="1470" w:type="dxa"/>
            <w:vAlign w:val="center"/>
          </w:tcPr>
          <w:p w:rsidR="00F224A5" w:rsidRPr="00AE25F6" w:rsidRDefault="00F224A5" w:rsidP="00536F6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Евгений</w:t>
            </w:r>
          </w:p>
        </w:tc>
        <w:tc>
          <w:tcPr>
            <w:tcW w:w="1855" w:type="dxa"/>
            <w:vAlign w:val="center"/>
          </w:tcPr>
          <w:p w:rsidR="00F224A5" w:rsidRPr="00AE25F6" w:rsidRDefault="00F224A5" w:rsidP="00536F65">
            <w:pPr>
              <w:rPr>
                <w:rFonts w:ascii="Arial Narrow" w:hAnsi="Arial Narrow" w:cs="Arial Narrow"/>
              </w:rPr>
            </w:pPr>
            <w:r w:rsidRPr="00AE25F6">
              <w:rPr>
                <w:rFonts w:ascii="Arial Narrow" w:hAnsi="Arial Narrow" w:cs="Arial Narrow"/>
              </w:rPr>
              <w:t>Липецкая</w:t>
            </w:r>
          </w:p>
        </w:tc>
        <w:tc>
          <w:tcPr>
            <w:tcW w:w="275" w:type="dxa"/>
          </w:tcPr>
          <w:p w:rsidR="00F224A5" w:rsidRPr="00007294" w:rsidRDefault="00F224A5" w:rsidP="00536F6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224A5" w:rsidRPr="00B32BA1" w:rsidRDefault="00F224A5" w:rsidP="00536F65">
            <w:pPr>
              <w:rPr>
                <w:rFonts w:ascii="Arial Narrow" w:hAnsi="Arial Narrow" w:cs="Arial Narrow"/>
              </w:rPr>
            </w:pPr>
            <w:r w:rsidRPr="00B32BA1">
              <w:rPr>
                <w:rFonts w:ascii="Arial Narrow" w:hAnsi="Arial Narrow" w:cs="Arial Narrow"/>
              </w:rPr>
              <w:t>БАСАЛАЕВ</w:t>
            </w:r>
          </w:p>
        </w:tc>
        <w:tc>
          <w:tcPr>
            <w:tcW w:w="1368" w:type="dxa"/>
            <w:vAlign w:val="center"/>
          </w:tcPr>
          <w:p w:rsidR="00F224A5" w:rsidRPr="00B32BA1" w:rsidRDefault="00F224A5" w:rsidP="00536F65">
            <w:pPr>
              <w:rPr>
                <w:rFonts w:ascii="Arial Narrow" w:hAnsi="Arial Narrow" w:cs="Arial Narrow"/>
              </w:rPr>
            </w:pPr>
            <w:r w:rsidRPr="00B32BA1">
              <w:rPr>
                <w:rFonts w:ascii="Arial Narrow" w:hAnsi="Arial Narrow" w:cs="Arial Narrow"/>
              </w:rPr>
              <w:t>Кирилл</w:t>
            </w:r>
          </w:p>
        </w:tc>
        <w:tc>
          <w:tcPr>
            <w:tcW w:w="2034" w:type="dxa"/>
            <w:vAlign w:val="center"/>
          </w:tcPr>
          <w:p w:rsidR="00F224A5" w:rsidRPr="00B32BA1" w:rsidRDefault="00F224A5" w:rsidP="00536F65">
            <w:pPr>
              <w:rPr>
                <w:rFonts w:ascii="Arial Narrow" w:hAnsi="Arial Narrow" w:cs="Arial Narrow"/>
              </w:rPr>
            </w:pPr>
            <w:r w:rsidRPr="00B32BA1">
              <w:rPr>
                <w:rFonts w:ascii="Arial Narrow" w:hAnsi="Arial Narrow" w:cs="Arial Narrow"/>
              </w:rPr>
              <w:t>Алтайский</w:t>
            </w:r>
          </w:p>
        </w:tc>
      </w:tr>
    </w:tbl>
    <w:p w:rsidR="00F224A5" w:rsidRPr="00893931" w:rsidRDefault="00F224A5" w:rsidP="000C75F0">
      <w:pPr>
        <w:rPr>
          <w:rFonts w:ascii="Arial Narrow" w:hAnsi="Arial Narrow" w:cs="Arial Narrow"/>
        </w:rPr>
      </w:pPr>
    </w:p>
    <w:sectPr w:rsidR="00F224A5" w:rsidRPr="00893931" w:rsidSect="0052337E">
      <w:pgSz w:w="11906" w:h="16838"/>
      <w:pgMar w:top="0" w:right="20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02C0"/>
    <w:multiLevelType w:val="hybridMultilevel"/>
    <w:tmpl w:val="6012FE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7B73A9"/>
    <w:multiLevelType w:val="hybridMultilevel"/>
    <w:tmpl w:val="CF14C0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D5A4595"/>
    <w:multiLevelType w:val="hybridMultilevel"/>
    <w:tmpl w:val="35A8B5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DF00374"/>
    <w:multiLevelType w:val="hybridMultilevel"/>
    <w:tmpl w:val="2C8EBE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55802B3"/>
    <w:multiLevelType w:val="hybridMultilevel"/>
    <w:tmpl w:val="6D92DDB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F25"/>
    <w:rsid w:val="00002A22"/>
    <w:rsid w:val="0000576F"/>
    <w:rsid w:val="00007294"/>
    <w:rsid w:val="00011E12"/>
    <w:rsid w:val="00012942"/>
    <w:rsid w:val="00012F5B"/>
    <w:rsid w:val="00013E5D"/>
    <w:rsid w:val="000178BB"/>
    <w:rsid w:val="0002153C"/>
    <w:rsid w:val="00023FD7"/>
    <w:rsid w:val="00024D66"/>
    <w:rsid w:val="00031364"/>
    <w:rsid w:val="00031EB4"/>
    <w:rsid w:val="00036789"/>
    <w:rsid w:val="00040098"/>
    <w:rsid w:val="0004097B"/>
    <w:rsid w:val="00041A22"/>
    <w:rsid w:val="0004463D"/>
    <w:rsid w:val="00046B25"/>
    <w:rsid w:val="00050F4E"/>
    <w:rsid w:val="00053AB6"/>
    <w:rsid w:val="00054229"/>
    <w:rsid w:val="00055BD0"/>
    <w:rsid w:val="00057EC4"/>
    <w:rsid w:val="000677D2"/>
    <w:rsid w:val="00070EFC"/>
    <w:rsid w:val="00071036"/>
    <w:rsid w:val="00071928"/>
    <w:rsid w:val="0007192B"/>
    <w:rsid w:val="00072198"/>
    <w:rsid w:val="00073904"/>
    <w:rsid w:val="00077713"/>
    <w:rsid w:val="00083FAC"/>
    <w:rsid w:val="0009043E"/>
    <w:rsid w:val="00092F44"/>
    <w:rsid w:val="000939CC"/>
    <w:rsid w:val="00094634"/>
    <w:rsid w:val="000948AF"/>
    <w:rsid w:val="000A0C8F"/>
    <w:rsid w:val="000A6FBC"/>
    <w:rsid w:val="000B5ABA"/>
    <w:rsid w:val="000C1CA7"/>
    <w:rsid w:val="000C75F0"/>
    <w:rsid w:val="000D6455"/>
    <w:rsid w:val="000D7772"/>
    <w:rsid w:val="000E0964"/>
    <w:rsid w:val="000E1649"/>
    <w:rsid w:val="000E40DA"/>
    <w:rsid w:val="000E44C6"/>
    <w:rsid w:val="000E51DB"/>
    <w:rsid w:val="000F024A"/>
    <w:rsid w:val="000F1B84"/>
    <w:rsid w:val="000F204F"/>
    <w:rsid w:val="000F49BC"/>
    <w:rsid w:val="000F754B"/>
    <w:rsid w:val="000F7A62"/>
    <w:rsid w:val="00102C0A"/>
    <w:rsid w:val="00103EC6"/>
    <w:rsid w:val="001075C5"/>
    <w:rsid w:val="00107DAC"/>
    <w:rsid w:val="00111A7D"/>
    <w:rsid w:val="00122E1E"/>
    <w:rsid w:val="001235DE"/>
    <w:rsid w:val="00127CA0"/>
    <w:rsid w:val="00135091"/>
    <w:rsid w:val="001355EC"/>
    <w:rsid w:val="001406EB"/>
    <w:rsid w:val="0014246C"/>
    <w:rsid w:val="0014358F"/>
    <w:rsid w:val="00143BB8"/>
    <w:rsid w:val="00150141"/>
    <w:rsid w:val="001504D7"/>
    <w:rsid w:val="00151416"/>
    <w:rsid w:val="00152BC8"/>
    <w:rsid w:val="001542A8"/>
    <w:rsid w:val="00157753"/>
    <w:rsid w:val="00157C2F"/>
    <w:rsid w:val="0016071E"/>
    <w:rsid w:val="00161305"/>
    <w:rsid w:val="00164A6A"/>
    <w:rsid w:val="001706C7"/>
    <w:rsid w:val="00174448"/>
    <w:rsid w:val="00175C68"/>
    <w:rsid w:val="0017710D"/>
    <w:rsid w:val="00177CF6"/>
    <w:rsid w:val="001840E1"/>
    <w:rsid w:val="00184196"/>
    <w:rsid w:val="00187125"/>
    <w:rsid w:val="00187237"/>
    <w:rsid w:val="00187620"/>
    <w:rsid w:val="00187753"/>
    <w:rsid w:val="00187A0D"/>
    <w:rsid w:val="001909CA"/>
    <w:rsid w:val="00193206"/>
    <w:rsid w:val="001933CA"/>
    <w:rsid w:val="001940F7"/>
    <w:rsid w:val="00196791"/>
    <w:rsid w:val="00197799"/>
    <w:rsid w:val="001A18BF"/>
    <w:rsid w:val="001A5296"/>
    <w:rsid w:val="001A68AE"/>
    <w:rsid w:val="001A7B5C"/>
    <w:rsid w:val="001B3735"/>
    <w:rsid w:val="001B3C89"/>
    <w:rsid w:val="001B50DB"/>
    <w:rsid w:val="001B5B36"/>
    <w:rsid w:val="001C1C23"/>
    <w:rsid w:val="001C299B"/>
    <w:rsid w:val="001C413B"/>
    <w:rsid w:val="001C77B5"/>
    <w:rsid w:val="001D2717"/>
    <w:rsid w:val="001D320B"/>
    <w:rsid w:val="001D4C9B"/>
    <w:rsid w:val="001D5C5B"/>
    <w:rsid w:val="001D5CD0"/>
    <w:rsid w:val="001D7BF6"/>
    <w:rsid w:val="001E0079"/>
    <w:rsid w:val="001E1518"/>
    <w:rsid w:val="001E28B5"/>
    <w:rsid w:val="001E46A8"/>
    <w:rsid w:val="001E64FC"/>
    <w:rsid w:val="001E737C"/>
    <w:rsid w:val="001E7D62"/>
    <w:rsid w:val="001F08EA"/>
    <w:rsid w:val="001F54B8"/>
    <w:rsid w:val="001F5796"/>
    <w:rsid w:val="001F5A68"/>
    <w:rsid w:val="001F6103"/>
    <w:rsid w:val="0020154C"/>
    <w:rsid w:val="00201D4E"/>
    <w:rsid w:val="00202C39"/>
    <w:rsid w:val="00202EE3"/>
    <w:rsid w:val="00202EED"/>
    <w:rsid w:val="00204C9D"/>
    <w:rsid w:val="00206057"/>
    <w:rsid w:val="002061EF"/>
    <w:rsid w:val="00213A78"/>
    <w:rsid w:val="002210F9"/>
    <w:rsid w:val="00230191"/>
    <w:rsid w:val="0023393F"/>
    <w:rsid w:val="002402F3"/>
    <w:rsid w:val="00242034"/>
    <w:rsid w:val="0024243B"/>
    <w:rsid w:val="00245F25"/>
    <w:rsid w:val="00255131"/>
    <w:rsid w:val="00256C37"/>
    <w:rsid w:val="00261360"/>
    <w:rsid w:val="00263E67"/>
    <w:rsid w:val="00264398"/>
    <w:rsid w:val="00264EA5"/>
    <w:rsid w:val="00267552"/>
    <w:rsid w:val="0027104E"/>
    <w:rsid w:val="00274062"/>
    <w:rsid w:val="00281A2A"/>
    <w:rsid w:val="00283BB5"/>
    <w:rsid w:val="00285EBA"/>
    <w:rsid w:val="00286A3A"/>
    <w:rsid w:val="00286E62"/>
    <w:rsid w:val="002938C1"/>
    <w:rsid w:val="00293D31"/>
    <w:rsid w:val="002A3E7F"/>
    <w:rsid w:val="002A546B"/>
    <w:rsid w:val="002B527C"/>
    <w:rsid w:val="002B5623"/>
    <w:rsid w:val="002B576A"/>
    <w:rsid w:val="002B66AC"/>
    <w:rsid w:val="002B6C2A"/>
    <w:rsid w:val="002B7648"/>
    <w:rsid w:val="002C0B69"/>
    <w:rsid w:val="002C1AA4"/>
    <w:rsid w:val="002C1CD9"/>
    <w:rsid w:val="002C4528"/>
    <w:rsid w:val="002C5C31"/>
    <w:rsid w:val="002C5F4A"/>
    <w:rsid w:val="002D389A"/>
    <w:rsid w:val="002D69F9"/>
    <w:rsid w:val="002D791F"/>
    <w:rsid w:val="002D7C6B"/>
    <w:rsid w:val="002E0DB3"/>
    <w:rsid w:val="002E35E4"/>
    <w:rsid w:val="002E480B"/>
    <w:rsid w:val="002F2CC5"/>
    <w:rsid w:val="00300E92"/>
    <w:rsid w:val="00304B05"/>
    <w:rsid w:val="00307304"/>
    <w:rsid w:val="00315FB6"/>
    <w:rsid w:val="00322300"/>
    <w:rsid w:val="00331020"/>
    <w:rsid w:val="003322A3"/>
    <w:rsid w:val="0033452B"/>
    <w:rsid w:val="00335231"/>
    <w:rsid w:val="00336B98"/>
    <w:rsid w:val="00341C3A"/>
    <w:rsid w:val="003431D6"/>
    <w:rsid w:val="00343A23"/>
    <w:rsid w:val="003469A0"/>
    <w:rsid w:val="00353BD3"/>
    <w:rsid w:val="00357AF0"/>
    <w:rsid w:val="00363E86"/>
    <w:rsid w:val="0036436B"/>
    <w:rsid w:val="00366175"/>
    <w:rsid w:val="003737ED"/>
    <w:rsid w:val="00373ADE"/>
    <w:rsid w:val="003911C3"/>
    <w:rsid w:val="00393EA3"/>
    <w:rsid w:val="00396F34"/>
    <w:rsid w:val="003A0BAD"/>
    <w:rsid w:val="003B09E0"/>
    <w:rsid w:val="003B234F"/>
    <w:rsid w:val="003B43FA"/>
    <w:rsid w:val="003B77C4"/>
    <w:rsid w:val="003B786D"/>
    <w:rsid w:val="003C438D"/>
    <w:rsid w:val="003C55DF"/>
    <w:rsid w:val="003C6A39"/>
    <w:rsid w:val="003D30B3"/>
    <w:rsid w:val="003E0FD9"/>
    <w:rsid w:val="003E4AC7"/>
    <w:rsid w:val="003F3478"/>
    <w:rsid w:val="003F4525"/>
    <w:rsid w:val="003F7BA8"/>
    <w:rsid w:val="004057B0"/>
    <w:rsid w:val="00407E30"/>
    <w:rsid w:val="00413083"/>
    <w:rsid w:val="00416CC1"/>
    <w:rsid w:val="00421D19"/>
    <w:rsid w:val="00422B33"/>
    <w:rsid w:val="00426015"/>
    <w:rsid w:val="00426F45"/>
    <w:rsid w:val="00427EAB"/>
    <w:rsid w:val="00440E0F"/>
    <w:rsid w:val="0044276C"/>
    <w:rsid w:val="00445984"/>
    <w:rsid w:val="00446029"/>
    <w:rsid w:val="00446E26"/>
    <w:rsid w:val="00447368"/>
    <w:rsid w:val="00451B15"/>
    <w:rsid w:val="0045216E"/>
    <w:rsid w:val="0045217A"/>
    <w:rsid w:val="0045438B"/>
    <w:rsid w:val="00454C9B"/>
    <w:rsid w:val="00461908"/>
    <w:rsid w:val="00461A1E"/>
    <w:rsid w:val="004664A6"/>
    <w:rsid w:val="004668CE"/>
    <w:rsid w:val="00467642"/>
    <w:rsid w:val="00467B2B"/>
    <w:rsid w:val="004716DA"/>
    <w:rsid w:val="00471703"/>
    <w:rsid w:val="0047330A"/>
    <w:rsid w:val="0047445B"/>
    <w:rsid w:val="004814D0"/>
    <w:rsid w:val="004839FE"/>
    <w:rsid w:val="00483CAF"/>
    <w:rsid w:val="004862F5"/>
    <w:rsid w:val="00486D33"/>
    <w:rsid w:val="00492425"/>
    <w:rsid w:val="00495298"/>
    <w:rsid w:val="004972E4"/>
    <w:rsid w:val="00497FEF"/>
    <w:rsid w:val="004A06F5"/>
    <w:rsid w:val="004A2261"/>
    <w:rsid w:val="004A2288"/>
    <w:rsid w:val="004A2975"/>
    <w:rsid w:val="004A4FD0"/>
    <w:rsid w:val="004A76E3"/>
    <w:rsid w:val="004B1265"/>
    <w:rsid w:val="004B17DC"/>
    <w:rsid w:val="004B23D7"/>
    <w:rsid w:val="004B6EDB"/>
    <w:rsid w:val="004B778D"/>
    <w:rsid w:val="004C02BE"/>
    <w:rsid w:val="004C24AB"/>
    <w:rsid w:val="004C5798"/>
    <w:rsid w:val="004C5D0E"/>
    <w:rsid w:val="004C6025"/>
    <w:rsid w:val="004C6AB7"/>
    <w:rsid w:val="004C7FF4"/>
    <w:rsid w:val="004D1367"/>
    <w:rsid w:val="004D14C3"/>
    <w:rsid w:val="004D575F"/>
    <w:rsid w:val="004E28EA"/>
    <w:rsid w:val="004E2B37"/>
    <w:rsid w:val="004E316A"/>
    <w:rsid w:val="004E3AFD"/>
    <w:rsid w:val="004E746B"/>
    <w:rsid w:val="004F28B9"/>
    <w:rsid w:val="004F33C0"/>
    <w:rsid w:val="004F51BA"/>
    <w:rsid w:val="005031FD"/>
    <w:rsid w:val="005073CA"/>
    <w:rsid w:val="005157AB"/>
    <w:rsid w:val="00516AD2"/>
    <w:rsid w:val="00516DE2"/>
    <w:rsid w:val="00517B5C"/>
    <w:rsid w:val="00517D6F"/>
    <w:rsid w:val="00520E15"/>
    <w:rsid w:val="00522050"/>
    <w:rsid w:val="0052271B"/>
    <w:rsid w:val="0052337E"/>
    <w:rsid w:val="005257D2"/>
    <w:rsid w:val="005268DA"/>
    <w:rsid w:val="005313ED"/>
    <w:rsid w:val="00531B4E"/>
    <w:rsid w:val="00536D5D"/>
    <w:rsid w:val="00536F55"/>
    <w:rsid w:val="00536F65"/>
    <w:rsid w:val="0054162E"/>
    <w:rsid w:val="00550A43"/>
    <w:rsid w:val="005544C5"/>
    <w:rsid w:val="00560854"/>
    <w:rsid w:val="00562A75"/>
    <w:rsid w:val="00563D28"/>
    <w:rsid w:val="00564D55"/>
    <w:rsid w:val="005652B2"/>
    <w:rsid w:val="005664CE"/>
    <w:rsid w:val="00571923"/>
    <w:rsid w:val="00575A99"/>
    <w:rsid w:val="00580543"/>
    <w:rsid w:val="00581AB9"/>
    <w:rsid w:val="00582DAD"/>
    <w:rsid w:val="0058380D"/>
    <w:rsid w:val="00584831"/>
    <w:rsid w:val="00590962"/>
    <w:rsid w:val="00592AC2"/>
    <w:rsid w:val="00596D38"/>
    <w:rsid w:val="0059748B"/>
    <w:rsid w:val="005A00A5"/>
    <w:rsid w:val="005A6088"/>
    <w:rsid w:val="005B6339"/>
    <w:rsid w:val="005B6EF6"/>
    <w:rsid w:val="005C0049"/>
    <w:rsid w:val="005C24F3"/>
    <w:rsid w:val="005C3728"/>
    <w:rsid w:val="005C3AC2"/>
    <w:rsid w:val="005C493A"/>
    <w:rsid w:val="005D082D"/>
    <w:rsid w:val="005D2104"/>
    <w:rsid w:val="005F3F55"/>
    <w:rsid w:val="005F5CBF"/>
    <w:rsid w:val="00600C8A"/>
    <w:rsid w:val="0060103D"/>
    <w:rsid w:val="00604A0A"/>
    <w:rsid w:val="00604BBE"/>
    <w:rsid w:val="00606E85"/>
    <w:rsid w:val="0061220D"/>
    <w:rsid w:val="006231B7"/>
    <w:rsid w:val="00624E9F"/>
    <w:rsid w:val="0062513B"/>
    <w:rsid w:val="00625C4B"/>
    <w:rsid w:val="00627DB1"/>
    <w:rsid w:val="0063289A"/>
    <w:rsid w:val="0063584C"/>
    <w:rsid w:val="00636248"/>
    <w:rsid w:val="00637569"/>
    <w:rsid w:val="00637679"/>
    <w:rsid w:val="006379F7"/>
    <w:rsid w:val="00643D64"/>
    <w:rsid w:val="00654594"/>
    <w:rsid w:val="006548F0"/>
    <w:rsid w:val="00662795"/>
    <w:rsid w:val="00666B67"/>
    <w:rsid w:val="00666DD2"/>
    <w:rsid w:val="006779E0"/>
    <w:rsid w:val="00680311"/>
    <w:rsid w:val="006904B4"/>
    <w:rsid w:val="00690AE6"/>
    <w:rsid w:val="00691C34"/>
    <w:rsid w:val="00696351"/>
    <w:rsid w:val="006A5356"/>
    <w:rsid w:val="006A7C1C"/>
    <w:rsid w:val="006B0590"/>
    <w:rsid w:val="006B08EE"/>
    <w:rsid w:val="006B17FE"/>
    <w:rsid w:val="006B2C13"/>
    <w:rsid w:val="006B4A08"/>
    <w:rsid w:val="006B7F25"/>
    <w:rsid w:val="006C02E3"/>
    <w:rsid w:val="006C33B9"/>
    <w:rsid w:val="006C414E"/>
    <w:rsid w:val="006C4A5B"/>
    <w:rsid w:val="006C6543"/>
    <w:rsid w:val="006D2001"/>
    <w:rsid w:val="006D3382"/>
    <w:rsid w:val="006D5C6B"/>
    <w:rsid w:val="006E20EB"/>
    <w:rsid w:val="006E3BB4"/>
    <w:rsid w:val="006E5BD4"/>
    <w:rsid w:val="006F0532"/>
    <w:rsid w:val="006F1AC6"/>
    <w:rsid w:val="006F306A"/>
    <w:rsid w:val="006F3136"/>
    <w:rsid w:val="0070560B"/>
    <w:rsid w:val="00705F6F"/>
    <w:rsid w:val="007073B9"/>
    <w:rsid w:val="00707CB2"/>
    <w:rsid w:val="0071101C"/>
    <w:rsid w:val="00711C16"/>
    <w:rsid w:val="007155B8"/>
    <w:rsid w:val="0071560C"/>
    <w:rsid w:val="007167DF"/>
    <w:rsid w:val="00717013"/>
    <w:rsid w:val="00720489"/>
    <w:rsid w:val="00721217"/>
    <w:rsid w:val="007218BB"/>
    <w:rsid w:val="00721BE5"/>
    <w:rsid w:val="00721D3A"/>
    <w:rsid w:val="0072492E"/>
    <w:rsid w:val="00724DCF"/>
    <w:rsid w:val="00725099"/>
    <w:rsid w:val="00726CD8"/>
    <w:rsid w:val="007273EE"/>
    <w:rsid w:val="007348C9"/>
    <w:rsid w:val="00735039"/>
    <w:rsid w:val="007351CD"/>
    <w:rsid w:val="00737879"/>
    <w:rsid w:val="007436DA"/>
    <w:rsid w:val="00747E87"/>
    <w:rsid w:val="00750B99"/>
    <w:rsid w:val="007534BE"/>
    <w:rsid w:val="0075629F"/>
    <w:rsid w:val="00760CE8"/>
    <w:rsid w:val="00761FA0"/>
    <w:rsid w:val="00762FFC"/>
    <w:rsid w:val="00763942"/>
    <w:rsid w:val="007645A4"/>
    <w:rsid w:val="00764A3C"/>
    <w:rsid w:val="00765A18"/>
    <w:rsid w:val="007679C1"/>
    <w:rsid w:val="00771F79"/>
    <w:rsid w:val="007748D7"/>
    <w:rsid w:val="00775328"/>
    <w:rsid w:val="0078273A"/>
    <w:rsid w:val="00790D1D"/>
    <w:rsid w:val="0079633F"/>
    <w:rsid w:val="00796A46"/>
    <w:rsid w:val="00797D25"/>
    <w:rsid w:val="007A18DE"/>
    <w:rsid w:val="007A1996"/>
    <w:rsid w:val="007A6330"/>
    <w:rsid w:val="007B0538"/>
    <w:rsid w:val="007B0EC3"/>
    <w:rsid w:val="007B0F16"/>
    <w:rsid w:val="007B17CD"/>
    <w:rsid w:val="007C3983"/>
    <w:rsid w:val="007C3E3F"/>
    <w:rsid w:val="007C554B"/>
    <w:rsid w:val="007C55EC"/>
    <w:rsid w:val="007C5707"/>
    <w:rsid w:val="007C64A1"/>
    <w:rsid w:val="007D00FB"/>
    <w:rsid w:val="007D085A"/>
    <w:rsid w:val="007D4053"/>
    <w:rsid w:val="007D584F"/>
    <w:rsid w:val="007D5F92"/>
    <w:rsid w:val="007D7BFE"/>
    <w:rsid w:val="007E17C9"/>
    <w:rsid w:val="007E275B"/>
    <w:rsid w:val="007E3CFB"/>
    <w:rsid w:val="007E4565"/>
    <w:rsid w:val="007E47DB"/>
    <w:rsid w:val="007E6195"/>
    <w:rsid w:val="007E6A89"/>
    <w:rsid w:val="007E6C11"/>
    <w:rsid w:val="007E72CE"/>
    <w:rsid w:val="007E74A4"/>
    <w:rsid w:val="007E7655"/>
    <w:rsid w:val="007E7BA0"/>
    <w:rsid w:val="007F19B2"/>
    <w:rsid w:val="007F4B4A"/>
    <w:rsid w:val="007F6E79"/>
    <w:rsid w:val="00804706"/>
    <w:rsid w:val="008051E0"/>
    <w:rsid w:val="00805BA4"/>
    <w:rsid w:val="0080715E"/>
    <w:rsid w:val="00807BF8"/>
    <w:rsid w:val="0081105B"/>
    <w:rsid w:val="00812904"/>
    <w:rsid w:val="00815FB2"/>
    <w:rsid w:val="008176EC"/>
    <w:rsid w:val="0082063B"/>
    <w:rsid w:val="008211AC"/>
    <w:rsid w:val="008231ED"/>
    <w:rsid w:val="00826104"/>
    <w:rsid w:val="00827185"/>
    <w:rsid w:val="0082742C"/>
    <w:rsid w:val="00827471"/>
    <w:rsid w:val="008277D4"/>
    <w:rsid w:val="00830A0F"/>
    <w:rsid w:val="00831C23"/>
    <w:rsid w:val="00832C3E"/>
    <w:rsid w:val="00835271"/>
    <w:rsid w:val="00835B11"/>
    <w:rsid w:val="00835E9E"/>
    <w:rsid w:val="00840F3C"/>
    <w:rsid w:val="00842AA6"/>
    <w:rsid w:val="00843517"/>
    <w:rsid w:val="0084393F"/>
    <w:rsid w:val="00843FAC"/>
    <w:rsid w:val="00844608"/>
    <w:rsid w:val="008448E5"/>
    <w:rsid w:val="00847255"/>
    <w:rsid w:val="00847AB6"/>
    <w:rsid w:val="008513E7"/>
    <w:rsid w:val="00855E7B"/>
    <w:rsid w:val="00856147"/>
    <w:rsid w:val="0085779C"/>
    <w:rsid w:val="00857847"/>
    <w:rsid w:val="00863381"/>
    <w:rsid w:val="00863BD3"/>
    <w:rsid w:val="00864EAC"/>
    <w:rsid w:val="0087510B"/>
    <w:rsid w:val="00880FC8"/>
    <w:rsid w:val="0088331B"/>
    <w:rsid w:val="00884CCC"/>
    <w:rsid w:val="00893931"/>
    <w:rsid w:val="00895151"/>
    <w:rsid w:val="008951B5"/>
    <w:rsid w:val="00895443"/>
    <w:rsid w:val="008964FE"/>
    <w:rsid w:val="00897125"/>
    <w:rsid w:val="008A04AE"/>
    <w:rsid w:val="008A2BD2"/>
    <w:rsid w:val="008B3883"/>
    <w:rsid w:val="008C1804"/>
    <w:rsid w:val="008C407B"/>
    <w:rsid w:val="008C6B16"/>
    <w:rsid w:val="008C779C"/>
    <w:rsid w:val="008C7CCC"/>
    <w:rsid w:val="008D4DC8"/>
    <w:rsid w:val="008E09C8"/>
    <w:rsid w:val="008E166C"/>
    <w:rsid w:val="008E4068"/>
    <w:rsid w:val="008E5C08"/>
    <w:rsid w:val="008E6E69"/>
    <w:rsid w:val="008F0FD1"/>
    <w:rsid w:val="008F12CC"/>
    <w:rsid w:val="008F1A7A"/>
    <w:rsid w:val="008F3E85"/>
    <w:rsid w:val="008F4424"/>
    <w:rsid w:val="008F658B"/>
    <w:rsid w:val="008F6CE6"/>
    <w:rsid w:val="00903F9B"/>
    <w:rsid w:val="00904FCB"/>
    <w:rsid w:val="009050B6"/>
    <w:rsid w:val="00905BCB"/>
    <w:rsid w:val="0090713C"/>
    <w:rsid w:val="00907AA0"/>
    <w:rsid w:val="009117A6"/>
    <w:rsid w:val="00913CC6"/>
    <w:rsid w:val="00915747"/>
    <w:rsid w:val="0092383A"/>
    <w:rsid w:val="0093162A"/>
    <w:rsid w:val="009335CB"/>
    <w:rsid w:val="00937469"/>
    <w:rsid w:val="009407E3"/>
    <w:rsid w:val="00941741"/>
    <w:rsid w:val="009431D0"/>
    <w:rsid w:val="00943236"/>
    <w:rsid w:val="0094428E"/>
    <w:rsid w:val="00944F6C"/>
    <w:rsid w:val="0094666E"/>
    <w:rsid w:val="0094783B"/>
    <w:rsid w:val="00947C3C"/>
    <w:rsid w:val="0095395A"/>
    <w:rsid w:val="009543BA"/>
    <w:rsid w:val="00955A5A"/>
    <w:rsid w:val="00956649"/>
    <w:rsid w:val="009577F6"/>
    <w:rsid w:val="0096172A"/>
    <w:rsid w:val="00961F33"/>
    <w:rsid w:val="0096396D"/>
    <w:rsid w:val="00963FA7"/>
    <w:rsid w:val="00964E47"/>
    <w:rsid w:val="00966D65"/>
    <w:rsid w:val="0096795A"/>
    <w:rsid w:val="0097013A"/>
    <w:rsid w:val="009718C4"/>
    <w:rsid w:val="00973B22"/>
    <w:rsid w:val="009742A0"/>
    <w:rsid w:val="00977A29"/>
    <w:rsid w:val="009807FD"/>
    <w:rsid w:val="009811A6"/>
    <w:rsid w:val="00983761"/>
    <w:rsid w:val="009845F3"/>
    <w:rsid w:val="00986014"/>
    <w:rsid w:val="00986254"/>
    <w:rsid w:val="009900D8"/>
    <w:rsid w:val="0099082B"/>
    <w:rsid w:val="0099290A"/>
    <w:rsid w:val="00993A68"/>
    <w:rsid w:val="00996091"/>
    <w:rsid w:val="00997171"/>
    <w:rsid w:val="0099725E"/>
    <w:rsid w:val="009A3614"/>
    <w:rsid w:val="009A4221"/>
    <w:rsid w:val="009A4859"/>
    <w:rsid w:val="009B4F26"/>
    <w:rsid w:val="009B5E85"/>
    <w:rsid w:val="009C0A62"/>
    <w:rsid w:val="009C2452"/>
    <w:rsid w:val="009C3E04"/>
    <w:rsid w:val="009C4DE1"/>
    <w:rsid w:val="009C761E"/>
    <w:rsid w:val="009D0433"/>
    <w:rsid w:val="009D24D8"/>
    <w:rsid w:val="009D44DB"/>
    <w:rsid w:val="009D48F8"/>
    <w:rsid w:val="009D63B0"/>
    <w:rsid w:val="009E0005"/>
    <w:rsid w:val="009E199D"/>
    <w:rsid w:val="009E33A3"/>
    <w:rsid w:val="009E44D1"/>
    <w:rsid w:val="009E45BD"/>
    <w:rsid w:val="009F12A2"/>
    <w:rsid w:val="00A01857"/>
    <w:rsid w:val="00A04F85"/>
    <w:rsid w:val="00A06042"/>
    <w:rsid w:val="00A1011B"/>
    <w:rsid w:val="00A14E19"/>
    <w:rsid w:val="00A1544A"/>
    <w:rsid w:val="00A16313"/>
    <w:rsid w:val="00A1633E"/>
    <w:rsid w:val="00A21384"/>
    <w:rsid w:val="00A22B5E"/>
    <w:rsid w:val="00A26BE1"/>
    <w:rsid w:val="00A315BF"/>
    <w:rsid w:val="00A317BF"/>
    <w:rsid w:val="00A33885"/>
    <w:rsid w:val="00A377FA"/>
    <w:rsid w:val="00A413E9"/>
    <w:rsid w:val="00A452DF"/>
    <w:rsid w:val="00A4681F"/>
    <w:rsid w:val="00A46A38"/>
    <w:rsid w:val="00A50A93"/>
    <w:rsid w:val="00A5664E"/>
    <w:rsid w:val="00A56CF8"/>
    <w:rsid w:val="00A60F30"/>
    <w:rsid w:val="00A61811"/>
    <w:rsid w:val="00A639D4"/>
    <w:rsid w:val="00A72698"/>
    <w:rsid w:val="00A73860"/>
    <w:rsid w:val="00A75072"/>
    <w:rsid w:val="00A765C8"/>
    <w:rsid w:val="00A7730E"/>
    <w:rsid w:val="00A80437"/>
    <w:rsid w:val="00A8098B"/>
    <w:rsid w:val="00A82156"/>
    <w:rsid w:val="00A82A9B"/>
    <w:rsid w:val="00A835EE"/>
    <w:rsid w:val="00A86C62"/>
    <w:rsid w:val="00A95284"/>
    <w:rsid w:val="00A96413"/>
    <w:rsid w:val="00A97B32"/>
    <w:rsid w:val="00AA0219"/>
    <w:rsid w:val="00AA1ED2"/>
    <w:rsid w:val="00AA70D3"/>
    <w:rsid w:val="00AB3AB5"/>
    <w:rsid w:val="00AB3C04"/>
    <w:rsid w:val="00AB57F8"/>
    <w:rsid w:val="00AC2F1F"/>
    <w:rsid w:val="00AC588E"/>
    <w:rsid w:val="00AC741B"/>
    <w:rsid w:val="00AD2A13"/>
    <w:rsid w:val="00AD65AB"/>
    <w:rsid w:val="00AE1C32"/>
    <w:rsid w:val="00AE25F6"/>
    <w:rsid w:val="00AE2787"/>
    <w:rsid w:val="00AE394D"/>
    <w:rsid w:val="00AF25DE"/>
    <w:rsid w:val="00B05600"/>
    <w:rsid w:val="00B1475D"/>
    <w:rsid w:val="00B1599A"/>
    <w:rsid w:val="00B22913"/>
    <w:rsid w:val="00B23C66"/>
    <w:rsid w:val="00B25A64"/>
    <w:rsid w:val="00B26AEA"/>
    <w:rsid w:val="00B32BA1"/>
    <w:rsid w:val="00B33BCD"/>
    <w:rsid w:val="00B347BB"/>
    <w:rsid w:val="00B4222D"/>
    <w:rsid w:val="00B424D9"/>
    <w:rsid w:val="00B46716"/>
    <w:rsid w:val="00B55CB0"/>
    <w:rsid w:val="00B55DC4"/>
    <w:rsid w:val="00B56C57"/>
    <w:rsid w:val="00B57DA0"/>
    <w:rsid w:val="00B6012A"/>
    <w:rsid w:val="00B62545"/>
    <w:rsid w:val="00B665A4"/>
    <w:rsid w:val="00B70389"/>
    <w:rsid w:val="00B711AC"/>
    <w:rsid w:val="00B81C22"/>
    <w:rsid w:val="00B83B9F"/>
    <w:rsid w:val="00B84695"/>
    <w:rsid w:val="00B84BFF"/>
    <w:rsid w:val="00B85FD3"/>
    <w:rsid w:val="00B86B74"/>
    <w:rsid w:val="00B90646"/>
    <w:rsid w:val="00B926BD"/>
    <w:rsid w:val="00B9302C"/>
    <w:rsid w:val="00BA3742"/>
    <w:rsid w:val="00BA481B"/>
    <w:rsid w:val="00BA4AC6"/>
    <w:rsid w:val="00BA5026"/>
    <w:rsid w:val="00BB1428"/>
    <w:rsid w:val="00BC0501"/>
    <w:rsid w:val="00BC25AD"/>
    <w:rsid w:val="00BC2C6D"/>
    <w:rsid w:val="00BC43D1"/>
    <w:rsid w:val="00BC752A"/>
    <w:rsid w:val="00BC75A7"/>
    <w:rsid w:val="00BD14F8"/>
    <w:rsid w:val="00BD52CE"/>
    <w:rsid w:val="00BD7D48"/>
    <w:rsid w:val="00BE63D6"/>
    <w:rsid w:val="00BF326E"/>
    <w:rsid w:val="00C00D5B"/>
    <w:rsid w:val="00C02444"/>
    <w:rsid w:val="00C03910"/>
    <w:rsid w:val="00C0415B"/>
    <w:rsid w:val="00C04753"/>
    <w:rsid w:val="00C04C26"/>
    <w:rsid w:val="00C060EA"/>
    <w:rsid w:val="00C06A88"/>
    <w:rsid w:val="00C10179"/>
    <w:rsid w:val="00C11E9B"/>
    <w:rsid w:val="00C12919"/>
    <w:rsid w:val="00C14103"/>
    <w:rsid w:val="00C152D0"/>
    <w:rsid w:val="00C16984"/>
    <w:rsid w:val="00C219A8"/>
    <w:rsid w:val="00C226EA"/>
    <w:rsid w:val="00C3363B"/>
    <w:rsid w:val="00C34BAA"/>
    <w:rsid w:val="00C3512D"/>
    <w:rsid w:val="00C355FE"/>
    <w:rsid w:val="00C3686E"/>
    <w:rsid w:val="00C3709A"/>
    <w:rsid w:val="00C421FB"/>
    <w:rsid w:val="00C422D7"/>
    <w:rsid w:val="00C427F7"/>
    <w:rsid w:val="00C43684"/>
    <w:rsid w:val="00C46BA3"/>
    <w:rsid w:val="00C50455"/>
    <w:rsid w:val="00C50C72"/>
    <w:rsid w:val="00C515E2"/>
    <w:rsid w:val="00C5179E"/>
    <w:rsid w:val="00C528A0"/>
    <w:rsid w:val="00C531F2"/>
    <w:rsid w:val="00C60BCC"/>
    <w:rsid w:val="00C610EB"/>
    <w:rsid w:val="00C63E2D"/>
    <w:rsid w:val="00C761CD"/>
    <w:rsid w:val="00C77323"/>
    <w:rsid w:val="00C81645"/>
    <w:rsid w:val="00C8283D"/>
    <w:rsid w:val="00C86BC5"/>
    <w:rsid w:val="00C904FC"/>
    <w:rsid w:val="00C92A1A"/>
    <w:rsid w:val="00C932D7"/>
    <w:rsid w:val="00C9445C"/>
    <w:rsid w:val="00C97091"/>
    <w:rsid w:val="00CA29B1"/>
    <w:rsid w:val="00CA4C4B"/>
    <w:rsid w:val="00CA5108"/>
    <w:rsid w:val="00CA6EDF"/>
    <w:rsid w:val="00CB696F"/>
    <w:rsid w:val="00CC39A0"/>
    <w:rsid w:val="00CC48AB"/>
    <w:rsid w:val="00CC5187"/>
    <w:rsid w:val="00CD32A2"/>
    <w:rsid w:val="00CD75D6"/>
    <w:rsid w:val="00CE4924"/>
    <w:rsid w:val="00CF26DC"/>
    <w:rsid w:val="00CF42DD"/>
    <w:rsid w:val="00CF46F1"/>
    <w:rsid w:val="00CF4C6B"/>
    <w:rsid w:val="00CF4CEE"/>
    <w:rsid w:val="00D01DA2"/>
    <w:rsid w:val="00D0567F"/>
    <w:rsid w:val="00D05E80"/>
    <w:rsid w:val="00D0685B"/>
    <w:rsid w:val="00D1134F"/>
    <w:rsid w:val="00D164E9"/>
    <w:rsid w:val="00D1786A"/>
    <w:rsid w:val="00D20187"/>
    <w:rsid w:val="00D2050B"/>
    <w:rsid w:val="00D221E3"/>
    <w:rsid w:val="00D226E9"/>
    <w:rsid w:val="00D2397F"/>
    <w:rsid w:val="00D247F6"/>
    <w:rsid w:val="00D25837"/>
    <w:rsid w:val="00D31A15"/>
    <w:rsid w:val="00D32BB8"/>
    <w:rsid w:val="00D36267"/>
    <w:rsid w:val="00D41087"/>
    <w:rsid w:val="00D411D8"/>
    <w:rsid w:val="00D41938"/>
    <w:rsid w:val="00D4195F"/>
    <w:rsid w:val="00D44952"/>
    <w:rsid w:val="00D46974"/>
    <w:rsid w:val="00D4738A"/>
    <w:rsid w:val="00D500E5"/>
    <w:rsid w:val="00D52219"/>
    <w:rsid w:val="00D55309"/>
    <w:rsid w:val="00D5531D"/>
    <w:rsid w:val="00D60A2C"/>
    <w:rsid w:val="00D60CA1"/>
    <w:rsid w:val="00D60E1F"/>
    <w:rsid w:val="00D61440"/>
    <w:rsid w:val="00D62040"/>
    <w:rsid w:val="00D62FD7"/>
    <w:rsid w:val="00D63395"/>
    <w:rsid w:val="00D665A8"/>
    <w:rsid w:val="00D66EEB"/>
    <w:rsid w:val="00D72789"/>
    <w:rsid w:val="00D7367D"/>
    <w:rsid w:val="00D74904"/>
    <w:rsid w:val="00D77228"/>
    <w:rsid w:val="00D779A1"/>
    <w:rsid w:val="00D80891"/>
    <w:rsid w:val="00D81C84"/>
    <w:rsid w:val="00D822EA"/>
    <w:rsid w:val="00D835C0"/>
    <w:rsid w:val="00D85785"/>
    <w:rsid w:val="00D90B8E"/>
    <w:rsid w:val="00D926B5"/>
    <w:rsid w:val="00D927CE"/>
    <w:rsid w:val="00D928C8"/>
    <w:rsid w:val="00D95277"/>
    <w:rsid w:val="00DA3851"/>
    <w:rsid w:val="00DA3BCA"/>
    <w:rsid w:val="00DA45E9"/>
    <w:rsid w:val="00DB685A"/>
    <w:rsid w:val="00DC1897"/>
    <w:rsid w:val="00DC1DE9"/>
    <w:rsid w:val="00DC5221"/>
    <w:rsid w:val="00DC574C"/>
    <w:rsid w:val="00DC6A09"/>
    <w:rsid w:val="00DD40CC"/>
    <w:rsid w:val="00DD4FF2"/>
    <w:rsid w:val="00DD625F"/>
    <w:rsid w:val="00DE3D59"/>
    <w:rsid w:val="00DE4837"/>
    <w:rsid w:val="00DE6022"/>
    <w:rsid w:val="00DE681F"/>
    <w:rsid w:val="00DF65F0"/>
    <w:rsid w:val="00E021D9"/>
    <w:rsid w:val="00E034ED"/>
    <w:rsid w:val="00E07B92"/>
    <w:rsid w:val="00E13B11"/>
    <w:rsid w:val="00E140FE"/>
    <w:rsid w:val="00E14AA9"/>
    <w:rsid w:val="00E1684C"/>
    <w:rsid w:val="00E16BFA"/>
    <w:rsid w:val="00E218B8"/>
    <w:rsid w:val="00E23094"/>
    <w:rsid w:val="00E37902"/>
    <w:rsid w:val="00E4161A"/>
    <w:rsid w:val="00E41869"/>
    <w:rsid w:val="00E43099"/>
    <w:rsid w:val="00E43E7A"/>
    <w:rsid w:val="00E44915"/>
    <w:rsid w:val="00E45D47"/>
    <w:rsid w:val="00E46022"/>
    <w:rsid w:val="00E463A1"/>
    <w:rsid w:val="00E537D1"/>
    <w:rsid w:val="00E54458"/>
    <w:rsid w:val="00E55871"/>
    <w:rsid w:val="00E5657B"/>
    <w:rsid w:val="00E56D80"/>
    <w:rsid w:val="00E57C3E"/>
    <w:rsid w:val="00E600BE"/>
    <w:rsid w:val="00E604CB"/>
    <w:rsid w:val="00E60908"/>
    <w:rsid w:val="00E609F9"/>
    <w:rsid w:val="00E60B54"/>
    <w:rsid w:val="00E6156C"/>
    <w:rsid w:val="00E6455B"/>
    <w:rsid w:val="00E66A3F"/>
    <w:rsid w:val="00E73085"/>
    <w:rsid w:val="00E75AE7"/>
    <w:rsid w:val="00E76598"/>
    <w:rsid w:val="00E825C2"/>
    <w:rsid w:val="00E8528C"/>
    <w:rsid w:val="00E90CEE"/>
    <w:rsid w:val="00E9118D"/>
    <w:rsid w:val="00E91BB5"/>
    <w:rsid w:val="00E95BCB"/>
    <w:rsid w:val="00E9676C"/>
    <w:rsid w:val="00E974F8"/>
    <w:rsid w:val="00EA0723"/>
    <w:rsid w:val="00EA31EA"/>
    <w:rsid w:val="00EA4961"/>
    <w:rsid w:val="00EA7F73"/>
    <w:rsid w:val="00EB7837"/>
    <w:rsid w:val="00EC1F7C"/>
    <w:rsid w:val="00EC4C64"/>
    <w:rsid w:val="00EC59EE"/>
    <w:rsid w:val="00EC65C7"/>
    <w:rsid w:val="00EC79B0"/>
    <w:rsid w:val="00ED1DB9"/>
    <w:rsid w:val="00ED33E6"/>
    <w:rsid w:val="00EE2F83"/>
    <w:rsid w:val="00EE51A4"/>
    <w:rsid w:val="00EE69D8"/>
    <w:rsid w:val="00EF11CE"/>
    <w:rsid w:val="00EF2DAE"/>
    <w:rsid w:val="00EF38DE"/>
    <w:rsid w:val="00EF4BA4"/>
    <w:rsid w:val="00F00163"/>
    <w:rsid w:val="00F11388"/>
    <w:rsid w:val="00F113AC"/>
    <w:rsid w:val="00F11D2C"/>
    <w:rsid w:val="00F12D43"/>
    <w:rsid w:val="00F13174"/>
    <w:rsid w:val="00F1448E"/>
    <w:rsid w:val="00F17677"/>
    <w:rsid w:val="00F224A5"/>
    <w:rsid w:val="00F23B33"/>
    <w:rsid w:val="00F26E44"/>
    <w:rsid w:val="00F27AC5"/>
    <w:rsid w:val="00F31260"/>
    <w:rsid w:val="00F336F1"/>
    <w:rsid w:val="00F343E4"/>
    <w:rsid w:val="00F35E34"/>
    <w:rsid w:val="00F370FD"/>
    <w:rsid w:val="00F3783E"/>
    <w:rsid w:val="00F40629"/>
    <w:rsid w:val="00F4123A"/>
    <w:rsid w:val="00F4216B"/>
    <w:rsid w:val="00F4290B"/>
    <w:rsid w:val="00F43127"/>
    <w:rsid w:val="00F47673"/>
    <w:rsid w:val="00F5029E"/>
    <w:rsid w:val="00F53ECF"/>
    <w:rsid w:val="00F54910"/>
    <w:rsid w:val="00F64C4F"/>
    <w:rsid w:val="00F65E92"/>
    <w:rsid w:val="00F662CD"/>
    <w:rsid w:val="00F70210"/>
    <w:rsid w:val="00F72A1D"/>
    <w:rsid w:val="00F73030"/>
    <w:rsid w:val="00F7429A"/>
    <w:rsid w:val="00F7626B"/>
    <w:rsid w:val="00F776F4"/>
    <w:rsid w:val="00F83795"/>
    <w:rsid w:val="00F87C1F"/>
    <w:rsid w:val="00F9486B"/>
    <w:rsid w:val="00F9787B"/>
    <w:rsid w:val="00FA101A"/>
    <w:rsid w:val="00FA24ED"/>
    <w:rsid w:val="00FA3CCC"/>
    <w:rsid w:val="00FB255C"/>
    <w:rsid w:val="00FB5187"/>
    <w:rsid w:val="00FB7AE9"/>
    <w:rsid w:val="00FC0D73"/>
    <w:rsid w:val="00FC2E1F"/>
    <w:rsid w:val="00FC32CC"/>
    <w:rsid w:val="00FC4DDA"/>
    <w:rsid w:val="00FC7998"/>
    <w:rsid w:val="00FC7AA7"/>
    <w:rsid w:val="00FD1D35"/>
    <w:rsid w:val="00FD29ED"/>
    <w:rsid w:val="00FD36EA"/>
    <w:rsid w:val="00FD4B4D"/>
    <w:rsid w:val="00FD6FB0"/>
    <w:rsid w:val="00FD7918"/>
    <w:rsid w:val="00FE59AF"/>
    <w:rsid w:val="00FE5FB8"/>
    <w:rsid w:val="00FF1350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8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4E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771</TotalTime>
  <Pages>8</Pages>
  <Words>1895</Words>
  <Characters>10805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ОТКРЫТЫЙ  ВСЕРОССИЙСКИЙ  ТУРНИР  ПО  БОКСУ  СРЕДИ  ЮНИОРОВ1989-90г</dc:title>
  <dc:subject/>
  <dc:creator>FILLpro</dc:creator>
  <cp:keywords/>
  <dc:description/>
  <cp:lastModifiedBy>Виктор</cp:lastModifiedBy>
  <cp:revision>39</cp:revision>
  <cp:lastPrinted>2017-12-15T09:35:00Z</cp:lastPrinted>
  <dcterms:created xsi:type="dcterms:W3CDTF">2017-12-06T05:48:00Z</dcterms:created>
  <dcterms:modified xsi:type="dcterms:W3CDTF">2017-12-18T08:32:00Z</dcterms:modified>
</cp:coreProperties>
</file>